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36EDC" w14:textId="77777777" w:rsidR="008145FE" w:rsidRPr="00007FC8" w:rsidRDefault="008145FE" w:rsidP="008145FE">
      <w:pPr>
        <w:pStyle w:val="berschrift1"/>
        <w:rPr>
          <w:rFonts w:ascii="Arial" w:hAnsi="Arial" w:cs="Arial"/>
          <w:sz w:val="24"/>
          <w:u w:val="single"/>
          <w:lang w:val="it-IT"/>
        </w:rPr>
      </w:pPr>
      <w:r w:rsidRPr="00007FC8">
        <w:rPr>
          <w:rFonts w:ascii="Arial" w:hAnsi="Arial" w:cs="Arial"/>
          <w:sz w:val="24"/>
          <w:u w:val="single"/>
          <w:lang w:val="it-IT"/>
        </w:rPr>
        <w:t>IMPF - E i n w i l l i g u n g s e r k l ä r u n g</w:t>
      </w:r>
    </w:p>
    <w:p w14:paraId="3A50B4E1" w14:textId="77777777" w:rsidR="008145FE" w:rsidRPr="00475AFC" w:rsidRDefault="008145FE" w:rsidP="008145FE">
      <w:pPr>
        <w:jc w:val="center"/>
        <w:rPr>
          <w:rFonts w:ascii="Arial" w:hAnsi="Arial" w:cs="Arial"/>
          <w:lang w:val="en-GB"/>
        </w:rPr>
      </w:pPr>
    </w:p>
    <w:p w14:paraId="4537F61A" w14:textId="77777777" w:rsidR="00F76BB5" w:rsidRPr="00F76BB5" w:rsidRDefault="008145FE" w:rsidP="00F76BB5">
      <w:pPr>
        <w:pStyle w:val="berschrift1"/>
        <w:rPr>
          <w:rFonts w:ascii="Arial" w:hAnsi="Arial" w:cs="Arial"/>
          <w:sz w:val="20"/>
          <w:szCs w:val="20"/>
          <w:u w:val="single"/>
        </w:rPr>
      </w:pPr>
      <w:r w:rsidRPr="00F76BB5">
        <w:rPr>
          <w:rFonts w:ascii="Arial" w:hAnsi="Arial" w:cs="Arial"/>
          <w:sz w:val="20"/>
          <w:szCs w:val="20"/>
          <w:u w:val="single"/>
        </w:rPr>
        <w:t xml:space="preserve">für die </w:t>
      </w:r>
      <w:r w:rsidR="00F76BB5" w:rsidRPr="00F76BB5">
        <w:rPr>
          <w:rFonts w:ascii="Arial" w:hAnsi="Arial" w:cs="Arial"/>
          <w:sz w:val="20"/>
          <w:szCs w:val="20"/>
          <w:u w:val="single"/>
        </w:rPr>
        <w:t xml:space="preserve">Impfung </w:t>
      </w:r>
      <w:r w:rsidRPr="00F76BB5">
        <w:rPr>
          <w:rFonts w:ascii="Arial" w:hAnsi="Arial" w:cs="Arial"/>
          <w:sz w:val="20"/>
          <w:szCs w:val="20"/>
          <w:u w:val="single"/>
        </w:rPr>
        <w:t xml:space="preserve">mit </w:t>
      </w:r>
      <w:r w:rsidR="00F76BB5" w:rsidRPr="00F76BB5">
        <w:rPr>
          <w:rFonts w:ascii="Arial" w:hAnsi="Arial" w:cs="Arial"/>
          <w:sz w:val="20"/>
          <w:szCs w:val="20"/>
          <w:u w:val="single"/>
        </w:rPr>
        <w:t>FSME-IMMUN</w:t>
      </w:r>
      <w:r w:rsidR="00F76BB5" w:rsidRPr="00F76BB5">
        <w:rPr>
          <w:rFonts w:ascii="Arial" w:hAnsi="Arial" w:cs="Arial"/>
          <w:bCs/>
          <w:sz w:val="20"/>
          <w:szCs w:val="20"/>
          <w:u w:val="single"/>
        </w:rPr>
        <w:t>®</w:t>
      </w:r>
      <w:r w:rsidR="00F76BB5" w:rsidRPr="00F76BB5">
        <w:rPr>
          <w:rFonts w:ascii="Arial" w:hAnsi="Arial" w:cs="Arial"/>
          <w:sz w:val="20"/>
          <w:szCs w:val="20"/>
          <w:u w:val="single"/>
        </w:rPr>
        <w:t xml:space="preserve"> 0,5 ml ab dem vollendeten 16. Lebensjahr gegen</w:t>
      </w:r>
      <w:r w:rsidRPr="00F76BB5">
        <w:rPr>
          <w:rFonts w:ascii="Arial" w:hAnsi="Arial" w:cs="Arial"/>
          <w:sz w:val="20"/>
          <w:szCs w:val="20"/>
          <w:u w:val="single"/>
        </w:rPr>
        <w:t xml:space="preserve"> </w:t>
      </w:r>
      <w:r w:rsidR="00845D2F">
        <w:rPr>
          <w:rFonts w:ascii="Arial" w:hAnsi="Arial" w:cs="Arial"/>
          <w:sz w:val="20"/>
          <w:szCs w:val="20"/>
          <w:u w:val="single"/>
        </w:rPr>
        <w:t>„</w:t>
      </w:r>
      <w:r w:rsidR="00F76BB5" w:rsidRPr="00F76BB5">
        <w:rPr>
          <w:rFonts w:ascii="Arial" w:hAnsi="Arial" w:cs="Arial"/>
          <w:sz w:val="20"/>
          <w:szCs w:val="20"/>
          <w:u w:val="single"/>
        </w:rPr>
        <w:t>Zecken</w:t>
      </w:r>
      <w:r w:rsidR="00845D2F">
        <w:rPr>
          <w:rFonts w:ascii="Arial" w:hAnsi="Arial" w:cs="Arial"/>
          <w:sz w:val="20"/>
          <w:szCs w:val="20"/>
          <w:u w:val="single"/>
        </w:rPr>
        <w:t>“</w:t>
      </w:r>
    </w:p>
    <w:p w14:paraId="0EE91F89" w14:textId="77777777" w:rsidR="008145FE" w:rsidRPr="00007FC8" w:rsidRDefault="008145FE" w:rsidP="008145FE">
      <w:pPr>
        <w:jc w:val="center"/>
        <w:rPr>
          <w:rFonts w:ascii="Arial" w:hAnsi="Arial" w:cs="Arial"/>
        </w:rPr>
      </w:pPr>
      <w:r w:rsidRPr="00007FC8">
        <w:rPr>
          <w:rFonts w:ascii="Arial" w:hAnsi="Arial" w:cs="Arial"/>
        </w:rPr>
        <w:t>(Fragen/Antworten beziehen sich immer auf den Impfling)</w:t>
      </w:r>
    </w:p>
    <w:p w14:paraId="206B8750" w14:textId="77777777" w:rsidR="002B2955" w:rsidRDefault="008145FE" w:rsidP="002B2955">
      <w:pPr>
        <w:jc w:val="center"/>
        <w:rPr>
          <w:rFonts w:ascii="Arial" w:hAnsi="Arial" w:cs="Arial"/>
        </w:rPr>
      </w:pPr>
      <w:r w:rsidRPr="00475AFC">
        <w:rPr>
          <w:rFonts w:ascii="Arial" w:hAnsi="Arial" w:cs="Arial"/>
        </w:rPr>
        <w:t xml:space="preserve">   </w:t>
      </w:r>
    </w:p>
    <w:p w14:paraId="5832D8E9" w14:textId="77777777" w:rsidR="008145FE" w:rsidRDefault="002B2955" w:rsidP="002B2955">
      <w:pPr>
        <w:jc w:val="center"/>
        <w:rPr>
          <w:rFonts w:ascii="Arial" w:hAnsi="Arial" w:cs="Arial"/>
          <w:sz w:val="24"/>
          <w:szCs w:val="24"/>
        </w:rPr>
      </w:pPr>
      <w:r w:rsidRPr="002B2955">
        <w:rPr>
          <w:rFonts w:ascii="Arial" w:hAnsi="Arial" w:cs="Arial"/>
          <w:sz w:val="24"/>
          <w:szCs w:val="24"/>
        </w:rPr>
        <w:t>B</w:t>
      </w:r>
      <w:r w:rsidR="008145FE" w:rsidRPr="002B2955">
        <w:rPr>
          <w:rFonts w:ascii="Arial" w:hAnsi="Arial" w:cs="Arial"/>
          <w:sz w:val="24"/>
          <w:szCs w:val="24"/>
        </w:rPr>
        <w:t xml:space="preserve">itte in </w:t>
      </w:r>
      <w:r w:rsidR="008145FE" w:rsidRPr="002B2955">
        <w:rPr>
          <w:rFonts w:ascii="Arial" w:hAnsi="Arial" w:cs="Arial"/>
          <w:b/>
          <w:sz w:val="24"/>
          <w:szCs w:val="24"/>
        </w:rPr>
        <w:t xml:space="preserve">Blockschrift </w:t>
      </w:r>
      <w:r w:rsidR="008145FE" w:rsidRPr="002B2955">
        <w:rPr>
          <w:rFonts w:ascii="Arial" w:hAnsi="Arial" w:cs="Arial"/>
          <w:sz w:val="24"/>
          <w:szCs w:val="24"/>
        </w:rPr>
        <w:t xml:space="preserve">ausfüllen und </w:t>
      </w:r>
      <w:r w:rsidR="00007FC8" w:rsidRPr="002B2955">
        <w:rPr>
          <w:rFonts w:ascii="Arial" w:hAnsi="Arial" w:cs="Arial"/>
          <w:sz w:val="24"/>
          <w:szCs w:val="24"/>
        </w:rPr>
        <w:t>Z</w:t>
      </w:r>
      <w:r w:rsidR="008145FE" w:rsidRPr="002B2955">
        <w:rPr>
          <w:rFonts w:ascii="Arial" w:hAnsi="Arial" w:cs="Arial"/>
          <w:sz w:val="24"/>
          <w:szCs w:val="24"/>
        </w:rPr>
        <w:t xml:space="preserve">utreffendes   </w:t>
      </w:r>
      <w:r w:rsidR="00331276" w:rsidRPr="002B2955">
        <w:rPr>
          <w:rFonts w:ascii="Arial" w:hAnsi="Arial" w:cs="Arial"/>
          <w:b/>
          <w:sz w:val="24"/>
          <w:szCs w:val="24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="008145FE" w:rsidRPr="002B2955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DD194C">
        <w:rPr>
          <w:rFonts w:ascii="Arial" w:hAnsi="Arial" w:cs="Arial"/>
          <w:b/>
          <w:sz w:val="24"/>
          <w:szCs w:val="24"/>
        </w:rPr>
      </w:r>
      <w:r w:rsidR="00DD194C">
        <w:rPr>
          <w:rFonts w:ascii="Arial" w:hAnsi="Arial" w:cs="Arial"/>
          <w:b/>
          <w:sz w:val="24"/>
          <w:szCs w:val="24"/>
        </w:rPr>
        <w:fldChar w:fldCharType="separate"/>
      </w:r>
      <w:r w:rsidR="00331276" w:rsidRPr="002B2955">
        <w:rPr>
          <w:rFonts w:ascii="Arial" w:hAnsi="Arial" w:cs="Arial"/>
          <w:b/>
          <w:sz w:val="24"/>
          <w:szCs w:val="24"/>
        </w:rPr>
        <w:fldChar w:fldCharType="end"/>
      </w:r>
      <w:r w:rsidR="008145FE" w:rsidRPr="002B2955">
        <w:rPr>
          <w:rFonts w:ascii="Arial" w:hAnsi="Arial" w:cs="Arial"/>
          <w:b/>
          <w:sz w:val="24"/>
          <w:szCs w:val="24"/>
        </w:rPr>
        <w:t xml:space="preserve">  </w:t>
      </w:r>
      <w:r w:rsidR="008145FE" w:rsidRPr="002B2955">
        <w:rPr>
          <w:rFonts w:ascii="Arial" w:hAnsi="Arial" w:cs="Arial"/>
          <w:sz w:val="24"/>
          <w:szCs w:val="24"/>
        </w:rPr>
        <w:t xml:space="preserve"> ankreuzen!</w:t>
      </w:r>
    </w:p>
    <w:p w14:paraId="31B83C1C" w14:textId="77777777" w:rsidR="002B2955" w:rsidRPr="002B2955" w:rsidRDefault="002B2955" w:rsidP="002B2955">
      <w:pPr>
        <w:jc w:val="center"/>
        <w:rPr>
          <w:rFonts w:ascii="Arial" w:hAnsi="Arial" w:cs="Arial"/>
          <w:sz w:val="24"/>
          <w:szCs w:val="24"/>
        </w:rPr>
      </w:pPr>
    </w:p>
    <w:p w14:paraId="03E6D35F" w14:textId="77777777" w:rsidR="008145FE" w:rsidRPr="00475AFC" w:rsidRDefault="008145FE" w:rsidP="008145FE">
      <w:pPr>
        <w:jc w:val="both"/>
        <w:rPr>
          <w:rFonts w:ascii="Arial" w:hAnsi="Arial" w:cs="Arial"/>
          <w:b/>
        </w:rPr>
      </w:pPr>
    </w:p>
    <w:p w14:paraId="494784C8" w14:textId="77777777" w:rsidR="008145FE" w:rsidRPr="00475AFC" w:rsidRDefault="008145FE" w:rsidP="008145FE">
      <w:pPr>
        <w:jc w:val="both"/>
        <w:rPr>
          <w:rFonts w:ascii="Arial" w:hAnsi="Arial" w:cs="Arial"/>
        </w:rPr>
      </w:pPr>
      <w:r w:rsidRPr="00475AFC">
        <w:rPr>
          <w:rFonts w:ascii="Arial" w:hAnsi="Arial" w:cs="Arial"/>
          <w:b/>
        </w:rPr>
        <w:t>Familienname</w:t>
      </w:r>
      <w:r w:rsidRPr="00475AFC">
        <w:rPr>
          <w:rFonts w:ascii="Arial" w:hAnsi="Arial" w:cs="Arial"/>
        </w:rPr>
        <w:t>..................................................</w:t>
      </w:r>
      <w:r w:rsidRPr="00475AFC">
        <w:rPr>
          <w:rFonts w:ascii="Arial" w:hAnsi="Arial" w:cs="Arial"/>
          <w:b/>
        </w:rPr>
        <w:t>Vorname</w:t>
      </w:r>
      <w:r w:rsidRPr="00475AFC">
        <w:rPr>
          <w:rFonts w:ascii="Arial" w:hAnsi="Arial" w:cs="Arial"/>
        </w:rPr>
        <w:t>.....................................</w:t>
      </w:r>
      <w:r w:rsidRPr="00475AFC">
        <w:rPr>
          <w:rFonts w:ascii="Arial" w:hAnsi="Arial" w:cs="Arial"/>
          <w:b/>
        </w:rPr>
        <w:t>geb. am</w:t>
      </w:r>
      <w:r w:rsidRPr="00475AFC">
        <w:rPr>
          <w:rFonts w:ascii="Arial" w:hAnsi="Arial" w:cs="Arial"/>
        </w:rPr>
        <w:t>.......................</w:t>
      </w:r>
    </w:p>
    <w:p w14:paraId="57BDB902" w14:textId="77777777" w:rsidR="008145FE" w:rsidRPr="00475AFC" w:rsidRDefault="008145FE" w:rsidP="008145FE">
      <w:pPr>
        <w:rPr>
          <w:rFonts w:ascii="Arial" w:hAnsi="Arial" w:cs="Arial"/>
        </w:rPr>
      </w:pPr>
    </w:p>
    <w:p w14:paraId="246F5F17" w14:textId="77777777" w:rsidR="008145FE" w:rsidRPr="00475AFC" w:rsidRDefault="00550348" w:rsidP="00C11CE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Sozialvers.Nr.:…………………….</w:t>
      </w:r>
      <w:r w:rsidR="008145FE" w:rsidRPr="00475AFC">
        <w:rPr>
          <w:rFonts w:ascii="Arial" w:hAnsi="Arial" w:cs="Arial"/>
        </w:rPr>
        <w:t>wohnhaft :..............................................................................</w:t>
      </w:r>
      <w:r w:rsidR="002B2955">
        <w:rPr>
          <w:rFonts w:ascii="Arial" w:hAnsi="Arial" w:cs="Arial"/>
        </w:rPr>
        <w:t>......</w:t>
      </w:r>
      <w:r w:rsidR="008145FE" w:rsidRPr="00475AFC">
        <w:rPr>
          <w:rFonts w:ascii="Arial" w:hAnsi="Arial" w:cs="Arial"/>
        </w:rPr>
        <w:t>......... ……………</w:t>
      </w:r>
      <w:r w:rsidR="002B2955">
        <w:rPr>
          <w:rFonts w:ascii="Arial" w:hAnsi="Arial" w:cs="Arial"/>
        </w:rPr>
        <w:t>...............................................................</w:t>
      </w:r>
      <w:r w:rsidR="008145FE" w:rsidRPr="00475AFC">
        <w:rPr>
          <w:rFonts w:ascii="Arial" w:hAnsi="Arial" w:cs="Arial"/>
        </w:rPr>
        <w:t>……</w:t>
      </w:r>
      <w:r w:rsidR="002B2955">
        <w:rPr>
          <w:rFonts w:ascii="Arial" w:hAnsi="Arial" w:cs="Arial"/>
        </w:rPr>
        <w:t>..</w:t>
      </w:r>
      <w:r w:rsidR="00475AFC">
        <w:rPr>
          <w:rFonts w:ascii="Arial" w:hAnsi="Arial" w:cs="Arial"/>
        </w:rPr>
        <w:t>…</w:t>
      </w:r>
      <w:r w:rsidR="00C11CE9">
        <w:rPr>
          <w:rFonts w:ascii="Arial" w:hAnsi="Arial" w:cs="Arial"/>
        </w:rPr>
        <w:t>…</w:t>
      </w:r>
      <w:r w:rsidR="002C340D">
        <w:rPr>
          <w:rFonts w:ascii="Arial" w:hAnsi="Arial" w:cs="Arial"/>
          <w:bCs/>
        </w:rPr>
        <w:t>………………………………………………</w:t>
      </w:r>
    </w:p>
    <w:p w14:paraId="5F9FB545" w14:textId="77777777" w:rsidR="008145FE" w:rsidRPr="00475AFC" w:rsidRDefault="008145FE" w:rsidP="008145FE">
      <w:pPr>
        <w:rPr>
          <w:rFonts w:ascii="Arial" w:hAnsi="Arial" w:cs="Arial"/>
        </w:rPr>
      </w:pPr>
    </w:p>
    <w:tbl>
      <w:tblPr>
        <w:tblW w:w="99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8279"/>
        <w:gridCol w:w="1246"/>
      </w:tblGrid>
      <w:tr w:rsidR="008145FE" w:rsidRPr="00475AFC" w14:paraId="38067EFF" w14:textId="77777777" w:rsidTr="00E56C6B">
        <w:trPr>
          <w:cantSplit/>
        </w:trPr>
        <w:tc>
          <w:tcPr>
            <w:tcW w:w="438" w:type="dxa"/>
          </w:tcPr>
          <w:p w14:paraId="0CF9EF96" w14:textId="77777777"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279" w:type="dxa"/>
          </w:tcPr>
          <w:p w14:paraId="6B6906F6" w14:textId="77777777" w:rsidR="008145FE" w:rsidRPr="00475AFC" w:rsidRDefault="008145FE" w:rsidP="0060130A">
            <w:pPr>
              <w:jc w:val="both"/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>War in den letzten 4 Wochen eine ärztliche Untersuchung</w:t>
            </w:r>
            <w:r w:rsidR="0060130A">
              <w:rPr>
                <w:rFonts w:ascii="Arial" w:hAnsi="Arial" w:cs="Arial"/>
                <w:b/>
              </w:rPr>
              <w:t>,</w:t>
            </w:r>
            <w:r w:rsidRPr="00475AFC">
              <w:rPr>
                <w:rFonts w:ascii="Arial" w:hAnsi="Arial" w:cs="Arial"/>
                <w:b/>
              </w:rPr>
              <w:t xml:space="preserve"> Behandlung</w:t>
            </w:r>
            <w:r w:rsidR="0060130A">
              <w:rPr>
                <w:rFonts w:ascii="Arial" w:hAnsi="Arial" w:cs="Arial"/>
                <w:b/>
              </w:rPr>
              <w:t xml:space="preserve"> oder Operation</w:t>
            </w:r>
            <w:r w:rsidRPr="00475AFC">
              <w:rPr>
                <w:rFonts w:ascii="Arial" w:hAnsi="Arial" w:cs="Arial"/>
                <w:b/>
              </w:rPr>
              <w:t xml:space="preserve"> notwendig :</w:t>
            </w:r>
          </w:p>
        </w:tc>
        <w:tc>
          <w:tcPr>
            <w:tcW w:w="1246" w:type="dxa"/>
          </w:tcPr>
          <w:p w14:paraId="373CF16C" w14:textId="77777777" w:rsidR="008145FE" w:rsidRPr="00475AFC" w:rsidRDefault="008145FE" w:rsidP="003B203D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145FE" w:rsidRPr="00475AFC" w14:paraId="470F2504" w14:textId="77777777" w:rsidTr="00E56C6B">
        <w:trPr>
          <w:cantSplit/>
        </w:trPr>
        <w:tc>
          <w:tcPr>
            <w:tcW w:w="438" w:type="dxa"/>
          </w:tcPr>
          <w:p w14:paraId="6C42D067" w14:textId="77777777"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79" w:type="dxa"/>
          </w:tcPr>
          <w:p w14:paraId="5A420277" w14:textId="77777777" w:rsidR="00474004" w:rsidRDefault="008145FE" w:rsidP="00474004">
            <w:pPr>
              <w:jc w:val="both"/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  <w:b/>
              </w:rPr>
              <w:t xml:space="preserve">JA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  <w:r w:rsidR="00474004" w:rsidRPr="00475AFC">
              <w:rPr>
                <w:rFonts w:ascii="Arial" w:hAnsi="Arial" w:cs="Arial"/>
              </w:rPr>
              <w:t xml:space="preserve"> </w:t>
            </w:r>
          </w:p>
          <w:p w14:paraId="31658398" w14:textId="77777777" w:rsidR="00474004" w:rsidRPr="00475AFC" w:rsidRDefault="00474004" w:rsidP="00474004">
            <w:pPr>
              <w:jc w:val="both"/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</w:rPr>
              <w:t>Wegen:………..................................................................................................</w:t>
            </w:r>
          </w:p>
        </w:tc>
        <w:tc>
          <w:tcPr>
            <w:tcW w:w="1246" w:type="dxa"/>
          </w:tcPr>
          <w:p w14:paraId="1E763B6F" w14:textId="77777777" w:rsidR="008145FE" w:rsidRDefault="008145FE" w:rsidP="003B203D">
            <w:pPr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NEIN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</w:p>
          <w:p w14:paraId="38D2C34D" w14:textId="77777777" w:rsidR="007C3767" w:rsidRDefault="007C3767" w:rsidP="003B203D">
            <w:pPr>
              <w:rPr>
                <w:rFonts w:ascii="Arial" w:hAnsi="Arial" w:cs="Arial"/>
                <w:b/>
              </w:rPr>
            </w:pPr>
          </w:p>
          <w:p w14:paraId="089B40BC" w14:textId="77777777" w:rsidR="007C3767" w:rsidRPr="00475AFC" w:rsidRDefault="007C3767" w:rsidP="003B203D">
            <w:pPr>
              <w:rPr>
                <w:rFonts w:ascii="Arial" w:hAnsi="Arial" w:cs="Arial"/>
                <w:b/>
              </w:rPr>
            </w:pPr>
          </w:p>
        </w:tc>
      </w:tr>
      <w:tr w:rsidR="008145FE" w:rsidRPr="00475AFC" w14:paraId="7530CD2C" w14:textId="77777777" w:rsidTr="00E56C6B">
        <w:trPr>
          <w:cantSplit/>
        </w:trPr>
        <w:tc>
          <w:tcPr>
            <w:tcW w:w="438" w:type="dxa"/>
          </w:tcPr>
          <w:p w14:paraId="2B0BF78D" w14:textId="77777777" w:rsidR="007C3767" w:rsidRPr="00475AFC" w:rsidRDefault="007C3767" w:rsidP="003B203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279" w:type="dxa"/>
          </w:tcPr>
          <w:p w14:paraId="0524A1AF" w14:textId="77777777" w:rsidR="007C3767" w:rsidRPr="00475AFC" w:rsidRDefault="007C3767" w:rsidP="0047400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Hatten Sie </w:t>
            </w:r>
            <w:r w:rsidRPr="007C3767">
              <w:rPr>
                <w:rFonts w:ascii="Arial" w:hAnsi="Arial" w:cs="Arial"/>
                <w:b/>
              </w:rPr>
              <w:t>in den letzten 4 Wochen ein</w:t>
            </w:r>
            <w:r>
              <w:rPr>
                <w:rFonts w:ascii="Arial" w:hAnsi="Arial" w:cs="Arial"/>
                <w:b/>
              </w:rPr>
              <w:t>en</w:t>
            </w:r>
            <w:r w:rsidRPr="007C3767">
              <w:rPr>
                <w:rFonts w:ascii="Arial" w:hAnsi="Arial" w:cs="Arial"/>
                <w:b/>
              </w:rPr>
              <w:t xml:space="preserve"> Zeckenbiss 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246" w:type="dxa"/>
          </w:tcPr>
          <w:p w14:paraId="695B78A9" w14:textId="77777777" w:rsidR="008145FE" w:rsidRPr="00475AFC" w:rsidRDefault="008145FE" w:rsidP="003B203D">
            <w:pPr>
              <w:jc w:val="right"/>
              <w:rPr>
                <w:rFonts w:ascii="Arial" w:hAnsi="Arial" w:cs="Arial"/>
              </w:rPr>
            </w:pPr>
          </w:p>
        </w:tc>
      </w:tr>
      <w:tr w:rsidR="007C3767" w:rsidRPr="00475AFC" w14:paraId="109C85AB" w14:textId="77777777" w:rsidTr="00E56C6B">
        <w:trPr>
          <w:cantSplit/>
        </w:trPr>
        <w:tc>
          <w:tcPr>
            <w:tcW w:w="438" w:type="dxa"/>
          </w:tcPr>
          <w:p w14:paraId="6C3C12C2" w14:textId="77777777" w:rsidR="007C3767" w:rsidRPr="00475AFC" w:rsidRDefault="007C3767" w:rsidP="007C37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79" w:type="dxa"/>
          </w:tcPr>
          <w:p w14:paraId="57A88D64" w14:textId="77777777" w:rsidR="007C3767" w:rsidRPr="00475AFC" w:rsidRDefault="00474004" w:rsidP="007C3767">
            <w:pPr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JA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</w:p>
        </w:tc>
        <w:tc>
          <w:tcPr>
            <w:tcW w:w="1246" w:type="dxa"/>
          </w:tcPr>
          <w:p w14:paraId="78452B56" w14:textId="77777777" w:rsidR="007C3767" w:rsidRPr="00475AFC" w:rsidRDefault="00474004" w:rsidP="00474004">
            <w:pPr>
              <w:spacing w:line="360" w:lineRule="auto"/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  <w:b/>
              </w:rPr>
              <w:t xml:space="preserve">NEIN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</w:p>
        </w:tc>
      </w:tr>
      <w:tr w:rsidR="007C3767" w:rsidRPr="00475AFC" w14:paraId="0373791F" w14:textId="77777777" w:rsidTr="00E56C6B">
        <w:trPr>
          <w:cantSplit/>
        </w:trPr>
        <w:tc>
          <w:tcPr>
            <w:tcW w:w="438" w:type="dxa"/>
          </w:tcPr>
          <w:p w14:paraId="5FC0BBAC" w14:textId="77777777" w:rsidR="007C3767" w:rsidRPr="00475AFC" w:rsidRDefault="007C3767" w:rsidP="007C376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475AF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279" w:type="dxa"/>
          </w:tcPr>
          <w:p w14:paraId="7FECAB6B" w14:textId="77777777" w:rsidR="007C3767" w:rsidRPr="00475AFC" w:rsidRDefault="007C3767" w:rsidP="007C3767">
            <w:pPr>
              <w:jc w:val="both"/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  <w:b/>
              </w:rPr>
              <w:t>Es werden/wurden folgende Medikamente, Spritzen, Impfungen oder sonstige Therapien verabreicht:</w:t>
            </w:r>
          </w:p>
        </w:tc>
        <w:tc>
          <w:tcPr>
            <w:tcW w:w="1246" w:type="dxa"/>
          </w:tcPr>
          <w:p w14:paraId="35792454" w14:textId="77777777" w:rsidR="007C3767" w:rsidRPr="00475AFC" w:rsidRDefault="007C3767" w:rsidP="007C3767">
            <w:pPr>
              <w:jc w:val="right"/>
              <w:rPr>
                <w:rFonts w:ascii="Arial" w:hAnsi="Arial" w:cs="Arial"/>
              </w:rPr>
            </w:pPr>
          </w:p>
        </w:tc>
      </w:tr>
      <w:tr w:rsidR="007C3767" w:rsidRPr="00475AFC" w14:paraId="0A0F9E2C" w14:textId="77777777" w:rsidTr="00E56C6B">
        <w:trPr>
          <w:cantSplit/>
        </w:trPr>
        <w:tc>
          <w:tcPr>
            <w:tcW w:w="438" w:type="dxa"/>
          </w:tcPr>
          <w:p w14:paraId="7FFA3C20" w14:textId="77777777" w:rsidR="007C3767" w:rsidRPr="00475AFC" w:rsidRDefault="007C3767" w:rsidP="007C37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79" w:type="dxa"/>
          </w:tcPr>
          <w:p w14:paraId="3DE19BB9" w14:textId="77777777" w:rsidR="007C3767" w:rsidRPr="00475AFC" w:rsidRDefault="007C3767" w:rsidP="007C3767">
            <w:pPr>
              <w:jc w:val="both"/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  <w:b/>
              </w:rPr>
              <w:t xml:space="preserve">JA </w:t>
            </w:r>
            <w:r w:rsidRPr="00475AFC">
              <w:rPr>
                <w:rFonts w:ascii="Arial" w:hAnsi="Arial" w:cs="Arial"/>
              </w:rPr>
              <w:t xml:space="preserve">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  <w:r w:rsidRPr="00475AFC">
              <w:rPr>
                <w:rFonts w:ascii="Arial" w:hAnsi="Arial" w:cs="Arial"/>
              </w:rPr>
              <w:t xml:space="preserve"> </w:t>
            </w:r>
          </w:p>
          <w:p w14:paraId="131FEB0A" w14:textId="77777777" w:rsidR="007C3767" w:rsidRPr="00475AFC" w:rsidRDefault="007C3767" w:rsidP="007C3767">
            <w:pPr>
              <w:jc w:val="both"/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</w:rPr>
              <w:t>welche?:........................................................................................................................</w:t>
            </w:r>
          </w:p>
        </w:tc>
        <w:tc>
          <w:tcPr>
            <w:tcW w:w="1246" w:type="dxa"/>
          </w:tcPr>
          <w:p w14:paraId="4A88A883" w14:textId="77777777" w:rsidR="007C3767" w:rsidRPr="00475AFC" w:rsidRDefault="007C3767" w:rsidP="007C3767">
            <w:pPr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  <w:b/>
              </w:rPr>
              <w:t xml:space="preserve">NEIN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  <w:r w:rsidRPr="00475AFC">
              <w:rPr>
                <w:rFonts w:ascii="Arial" w:hAnsi="Arial" w:cs="Arial"/>
                <w:b/>
              </w:rPr>
              <w:t xml:space="preserve"> </w:t>
            </w:r>
          </w:p>
          <w:p w14:paraId="77B5872C" w14:textId="77777777" w:rsidR="007C3767" w:rsidRPr="00475AFC" w:rsidRDefault="007C3767" w:rsidP="007C3767">
            <w:pPr>
              <w:rPr>
                <w:rFonts w:ascii="Arial" w:hAnsi="Arial" w:cs="Arial"/>
                <w:b/>
              </w:rPr>
            </w:pPr>
          </w:p>
        </w:tc>
      </w:tr>
      <w:tr w:rsidR="007C3767" w:rsidRPr="00475AFC" w14:paraId="63A87B29" w14:textId="77777777" w:rsidTr="00E56C6B">
        <w:trPr>
          <w:cantSplit/>
        </w:trPr>
        <w:tc>
          <w:tcPr>
            <w:tcW w:w="438" w:type="dxa"/>
          </w:tcPr>
          <w:p w14:paraId="1433A2C7" w14:textId="77777777" w:rsidR="007C3767" w:rsidRPr="00475AFC" w:rsidRDefault="007C3767" w:rsidP="007C37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79" w:type="dxa"/>
          </w:tcPr>
          <w:p w14:paraId="1BF866E4" w14:textId="77777777" w:rsidR="007C3767" w:rsidRPr="00475AFC" w:rsidRDefault="007C3767" w:rsidP="007C37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46" w:type="dxa"/>
          </w:tcPr>
          <w:p w14:paraId="238FEDF4" w14:textId="77777777" w:rsidR="007C3767" w:rsidRPr="00475AFC" w:rsidRDefault="007C3767" w:rsidP="007C376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7C3767" w:rsidRPr="00475AFC" w14:paraId="1EF0C129" w14:textId="77777777" w:rsidTr="00E56C6B">
        <w:trPr>
          <w:cantSplit/>
        </w:trPr>
        <w:tc>
          <w:tcPr>
            <w:tcW w:w="438" w:type="dxa"/>
          </w:tcPr>
          <w:p w14:paraId="5189C5B6" w14:textId="77777777" w:rsidR="007C3767" w:rsidRPr="00475AFC" w:rsidRDefault="007C3767" w:rsidP="007C376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475AF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279" w:type="dxa"/>
          </w:tcPr>
          <w:p w14:paraId="2D72AD96" w14:textId="77777777" w:rsidR="007C3767" w:rsidRPr="00475AFC" w:rsidRDefault="007C3767" w:rsidP="007C3767">
            <w:pPr>
              <w:rPr>
                <w:rFonts w:ascii="Arial" w:hAnsi="Arial" w:cs="Arial"/>
                <w:bCs/>
              </w:rPr>
            </w:pPr>
            <w:r w:rsidRPr="00475AFC">
              <w:rPr>
                <w:rFonts w:ascii="Arial" w:hAnsi="Arial" w:cs="Arial"/>
                <w:b/>
              </w:rPr>
              <w:t xml:space="preserve">Besteht eine Allergie/Unverträglichkeit? </w:t>
            </w:r>
            <w:r w:rsidRPr="00475AFC">
              <w:rPr>
                <w:rFonts w:ascii="Arial" w:hAnsi="Arial" w:cs="Arial"/>
              </w:rPr>
              <w:t>(</w:t>
            </w:r>
            <w:r w:rsidRPr="00475AFC">
              <w:rPr>
                <w:rFonts w:ascii="Arial" w:hAnsi="Arial" w:cs="Arial"/>
                <w:bCs/>
              </w:rPr>
              <w:t>z.</w:t>
            </w:r>
            <w:r w:rsidRPr="004D3701">
              <w:rPr>
                <w:rFonts w:ascii="Arial" w:hAnsi="Arial" w:cs="Arial"/>
                <w:bCs/>
                <w:i/>
              </w:rPr>
              <w:t xml:space="preserve">B.  </w:t>
            </w:r>
            <w:r>
              <w:rPr>
                <w:rFonts w:ascii="Arial" w:hAnsi="Arial" w:cs="Arial"/>
                <w:bCs/>
                <w:i/>
              </w:rPr>
              <w:t xml:space="preserve">Ei </w:t>
            </w:r>
            <w:r w:rsidRPr="004D3701">
              <w:rPr>
                <w:rFonts w:ascii="Arial" w:hAnsi="Arial" w:cs="Arial"/>
                <w:bCs/>
                <w:i/>
              </w:rPr>
              <w:t>oder</w:t>
            </w:r>
            <w:r>
              <w:rPr>
                <w:rFonts w:ascii="Arial" w:hAnsi="Arial" w:cs="Arial"/>
                <w:bCs/>
                <w:i/>
              </w:rPr>
              <w:t xml:space="preserve"> Hühnereiweiß, Neomycin, Gentami</w:t>
            </w:r>
            <w:r w:rsidRPr="004D3701">
              <w:rPr>
                <w:rFonts w:ascii="Arial" w:hAnsi="Arial" w:cs="Arial"/>
                <w:bCs/>
                <w:i/>
              </w:rPr>
              <w:t xml:space="preserve">cin, Formaldehyd, Protaminsulfat, </w:t>
            </w:r>
            <w:r w:rsidRPr="004D3701">
              <w:rPr>
                <w:rFonts w:ascii="Arial" w:hAnsi="Arial" w:cs="Arial"/>
                <w:i/>
              </w:rPr>
              <w:t xml:space="preserve">Natriummonohydrogenphosphat-Dihydrat, Kaliumdihydrogenphosphat, Aluminiumhydroxid, </w:t>
            </w:r>
            <w:r>
              <w:rPr>
                <w:rFonts w:ascii="Arial" w:hAnsi="Arial" w:cs="Arial"/>
                <w:i/>
              </w:rPr>
              <w:t>Human Albumin,</w:t>
            </w:r>
            <w:r w:rsidRPr="004D3701">
              <w:rPr>
                <w:rFonts w:ascii="Arial" w:hAnsi="Arial" w:cs="Arial"/>
                <w:i/>
              </w:rPr>
              <w:t>Saccharose</w:t>
            </w:r>
            <w:r w:rsidRPr="004D3701">
              <w:rPr>
                <w:rFonts w:ascii="Arial" w:hAnsi="Arial" w:cs="Arial"/>
                <w:bCs/>
                <w:i/>
              </w:rPr>
              <w:t xml:space="preserve"> </w:t>
            </w:r>
            <w:r w:rsidRPr="004D3701">
              <w:rPr>
                <w:rFonts w:ascii="Arial" w:hAnsi="Arial" w:cs="Arial"/>
                <w:b/>
                <w:bCs/>
                <w:i/>
              </w:rPr>
              <w:t>oder andere</w:t>
            </w:r>
            <w:r w:rsidRPr="00475AFC">
              <w:rPr>
                <w:rFonts w:ascii="Arial" w:hAnsi="Arial" w:cs="Arial"/>
                <w:bCs/>
              </w:rPr>
              <w:t>...........)</w:t>
            </w:r>
          </w:p>
        </w:tc>
        <w:tc>
          <w:tcPr>
            <w:tcW w:w="1246" w:type="dxa"/>
          </w:tcPr>
          <w:p w14:paraId="237A1E7F" w14:textId="77777777" w:rsidR="007C3767" w:rsidRPr="00475AFC" w:rsidRDefault="007C3767" w:rsidP="007C3767">
            <w:pPr>
              <w:jc w:val="both"/>
              <w:rPr>
                <w:rFonts w:ascii="Arial" w:hAnsi="Arial" w:cs="Arial"/>
              </w:rPr>
            </w:pPr>
          </w:p>
        </w:tc>
      </w:tr>
      <w:tr w:rsidR="007C3767" w:rsidRPr="00475AFC" w14:paraId="54709938" w14:textId="77777777" w:rsidTr="00E56C6B">
        <w:trPr>
          <w:cantSplit/>
        </w:trPr>
        <w:tc>
          <w:tcPr>
            <w:tcW w:w="438" w:type="dxa"/>
          </w:tcPr>
          <w:p w14:paraId="152EFF44" w14:textId="77777777" w:rsidR="007C3767" w:rsidRPr="00475AFC" w:rsidRDefault="007C3767" w:rsidP="007C37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79" w:type="dxa"/>
          </w:tcPr>
          <w:p w14:paraId="47037E1D" w14:textId="77777777" w:rsidR="007C3767" w:rsidRPr="00475AFC" w:rsidRDefault="007C3767" w:rsidP="007C3767">
            <w:pPr>
              <w:jc w:val="both"/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JA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  <w:r w:rsidRPr="00475AF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46" w:type="dxa"/>
          </w:tcPr>
          <w:p w14:paraId="6C09F107" w14:textId="77777777" w:rsidR="007C3767" w:rsidRPr="00475AFC" w:rsidRDefault="007C3767" w:rsidP="007C3767">
            <w:pPr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NEIN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  <w:r w:rsidRPr="00475AF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C3767" w:rsidRPr="00475AFC" w14:paraId="2F1D88CB" w14:textId="77777777" w:rsidTr="00E56C6B">
        <w:trPr>
          <w:cantSplit/>
        </w:trPr>
        <w:tc>
          <w:tcPr>
            <w:tcW w:w="438" w:type="dxa"/>
          </w:tcPr>
          <w:p w14:paraId="7EB2E6F6" w14:textId="77777777" w:rsidR="007C3767" w:rsidRPr="00475AFC" w:rsidRDefault="007C3767" w:rsidP="007C37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79" w:type="dxa"/>
          </w:tcPr>
          <w:p w14:paraId="3053619B" w14:textId="77777777" w:rsidR="007C3767" w:rsidRPr="00475AFC" w:rsidRDefault="007C3767" w:rsidP="007C3767">
            <w:pPr>
              <w:jc w:val="both"/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</w:rPr>
              <w:t xml:space="preserve">worauf?.......................................................................................................................... </w:t>
            </w:r>
          </w:p>
        </w:tc>
        <w:tc>
          <w:tcPr>
            <w:tcW w:w="1246" w:type="dxa"/>
          </w:tcPr>
          <w:p w14:paraId="09D44311" w14:textId="77777777" w:rsidR="007C3767" w:rsidRPr="00475AFC" w:rsidRDefault="007C3767" w:rsidP="007C3767">
            <w:pPr>
              <w:jc w:val="right"/>
              <w:rPr>
                <w:rFonts w:ascii="Arial" w:hAnsi="Arial" w:cs="Arial"/>
              </w:rPr>
            </w:pPr>
          </w:p>
        </w:tc>
      </w:tr>
      <w:tr w:rsidR="007C3767" w:rsidRPr="00475AFC" w14:paraId="053DDAC7" w14:textId="77777777" w:rsidTr="00E56C6B">
        <w:trPr>
          <w:cantSplit/>
        </w:trPr>
        <w:tc>
          <w:tcPr>
            <w:tcW w:w="438" w:type="dxa"/>
          </w:tcPr>
          <w:p w14:paraId="1B158E45" w14:textId="77777777" w:rsidR="007C3767" w:rsidRPr="00475AFC" w:rsidRDefault="007C3767" w:rsidP="007C37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79" w:type="dxa"/>
          </w:tcPr>
          <w:p w14:paraId="24FF9B39" w14:textId="77777777" w:rsidR="007C3767" w:rsidRPr="00475AFC" w:rsidRDefault="007C3767" w:rsidP="007C37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</w:tcPr>
          <w:p w14:paraId="7CF2AF59" w14:textId="77777777" w:rsidR="007C3767" w:rsidRPr="00475AFC" w:rsidRDefault="007C3767" w:rsidP="007C3767">
            <w:pPr>
              <w:jc w:val="right"/>
              <w:rPr>
                <w:rFonts w:ascii="Arial" w:hAnsi="Arial" w:cs="Arial"/>
              </w:rPr>
            </w:pPr>
          </w:p>
        </w:tc>
      </w:tr>
      <w:tr w:rsidR="007C3767" w:rsidRPr="00475AFC" w14:paraId="0B48FB43" w14:textId="77777777" w:rsidTr="00E56C6B">
        <w:trPr>
          <w:cantSplit/>
        </w:trPr>
        <w:tc>
          <w:tcPr>
            <w:tcW w:w="438" w:type="dxa"/>
          </w:tcPr>
          <w:p w14:paraId="30FEB812" w14:textId="77777777" w:rsidR="007C3767" w:rsidRPr="00475AFC" w:rsidRDefault="007C3767" w:rsidP="007C376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475AF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279" w:type="dxa"/>
          </w:tcPr>
          <w:p w14:paraId="36E851B9" w14:textId="77777777" w:rsidR="007C3767" w:rsidRPr="00475AFC" w:rsidRDefault="007C3767" w:rsidP="007C3767">
            <w:pPr>
              <w:jc w:val="both"/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  <w:b/>
              </w:rPr>
              <w:t xml:space="preserve">Gab es Reaktionen auf frühere Impfungen? </w:t>
            </w:r>
            <w:r w:rsidRPr="00475AFC">
              <w:rPr>
                <w:rFonts w:ascii="Arial" w:hAnsi="Arial" w:cs="Arial"/>
                <w:bCs/>
              </w:rPr>
              <w:t xml:space="preserve">(z.B. Fieber </w:t>
            </w:r>
            <w:r w:rsidRPr="00475AFC">
              <w:rPr>
                <w:rFonts w:ascii="Arial" w:hAnsi="Arial" w:cs="Arial"/>
                <w:bCs/>
                <w:u w:val="single"/>
              </w:rPr>
              <w:t>&gt;</w:t>
            </w:r>
            <w:r w:rsidRPr="00475AF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38,5</w:t>
            </w:r>
            <w:r w:rsidRPr="00475AFC">
              <w:rPr>
                <w:rFonts w:ascii="Arial" w:hAnsi="Arial" w:cs="Arial"/>
                <w:bCs/>
              </w:rPr>
              <w:t>°, Blutungsneigung,  allergische oder Überempfindlichkeitsreaktionen mit</w:t>
            </w:r>
            <w:r>
              <w:rPr>
                <w:rFonts w:ascii="Arial" w:hAnsi="Arial" w:cs="Arial"/>
                <w:bCs/>
              </w:rPr>
              <w:t>:</w:t>
            </w:r>
            <w:r w:rsidRPr="00475AFC">
              <w:rPr>
                <w:rFonts w:ascii="Arial" w:hAnsi="Arial" w:cs="Arial"/>
                <w:bCs/>
              </w:rPr>
              <w:t xml:space="preserve"> </w:t>
            </w:r>
            <w:r w:rsidRPr="00B446FA">
              <w:rPr>
                <w:rFonts w:ascii="Arial" w:hAnsi="Arial" w:cs="Arial"/>
                <w:bCs/>
                <w:sz w:val="18"/>
                <w:szCs w:val="18"/>
              </w:rPr>
              <w:t xml:space="preserve">Hautausschlag, Schwellung von Gesicht, Zunge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oder</w:t>
            </w:r>
            <w:r w:rsidRPr="00B446FA">
              <w:rPr>
                <w:rFonts w:ascii="Arial" w:hAnsi="Arial" w:cs="Arial"/>
                <w:bCs/>
                <w:sz w:val="18"/>
                <w:szCs w:val="18"/>
              </w:rPr>
              <w:t xml:space="preserve"> Kehle, Atemnot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B446FA">
              <w:rPr>
                <w:rFonts w:ascii="Arial" w:hAnsi="Arial" w:cs="Arial"/>
                <w:bCs/>
                <w:sz w:val="18"/>
                <w:szCs w:val="18"/>
              </w:rPr>
              <w:t xml:space="preserve"> Blutdruckabfall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oder </w:t>
            </w:r>
            <w:r w:rsidRPr="00B446FA">
              <w:rPr>
                <w:rFonts w:ascii="Arial" w:hAnsi="Arial" w:cs="Arial"/>
                <w:bCs/>
                <w:sz w:val="18"/>
                <w:szCs w:val="18"/>
              </w:rPr>
              <w:t>Kollaps</w:t>
            </w:r>
            <w:r w:rsidRPr="00B446FA">
              <w:rPr>
                <w:rFonts w:ascii="Arial" w:hAnsi="Arial" w:cs="Arial"/>
                <w:bCs/>
                <w:sz w:val="22"/>
                <w:szCs w:val="22"/>
              </w:rPr>
              <w:t>;</w:t>
            </w:r>
            <w:r w:rsidRPr="00475AFC">
              <w:rPr>
                <w:rFonts w:ascii="Arial" w:hAnsi="Arial" w:cs="Arial"/>
                <w:bCs/>
              </w:rPr>
              <w:t xml:space="preserve"> neurologische Störungen wie</w:t>
            </w:r>
            <w:r>
              <w:rPr>
                <w:rFonts w:ascii="Arial" w:hAnsi="Arial" w:cs="Arial"/>
                <w:bCs/>
              </w:rPr>
              <w:t>:</w:t>
            </w:r>
            <w:r w:rsidRPr="00475AFC">
              <w:rPr>
                <w:rFonts w:ascii="Arial" w:hAnsi="Arial" w:cs="Arial"/>
                <w:bCs/>
              </w:rPr>
              <w:t xml:space="preserve"> </w:t>
            </w:r>
            <w:r w:rsidRPr="002B27BA">
              <w:rPr>
                <w:rFonts w:ascii="Arial" w:hAnsi="Arial" w:cs="Arial"/>
                <w:bCs/>
                <w:sz w:val="18"/>
                <w:szCs w:val="18"/>
              </w:rPr>
              <w:t>Nervenentzündungen, Lähmungen, Erkrankung des Gehirns, Krampfanfälle</w:t>
            </w:r>
            <w:r w:rsidRPr="002B27BA">
              <w:rPr>
                <w:rFonts w:ascii="Arial" w:hAnsi="Arial" w:cs="Arial"/>
                <w:bCs/>
                <w:sz w:val="22"/>
                <w:szCs w:val="22"/>
              </w:rPr>
              <w:t>;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07A48">
              <w:rPr>
                <w:rFonts w:ascii="Arial" w:hAnsi="Arial" w:cs="Arial"/>
                <w:bCs/>
              </w:rPr>
              <w:t>oder andere</w:t>
            </w:r>
            <w:r>
              <w:rPr>
                <w:rFonts w:ascii="Arial" w:hAnsi="Arial" w:cs="Arial"/>
                <w:bCs/>
              </w:rPr>
              <w:t>……</w:t>
            </w:r>
            <w:r w:rsidRPr="00475AFC">
              <w:rPr>
                <w:rFonts w:ascii="Arial" w:hAnsi="Arial" w:cs="Arial"/>
                <w:bCs/>
              </w:rPr>
              <w:t>..)</w:t>
            </w:r>
          </w:p>
        </w:tc>
        <w:tc>
          <w:tcPr>
            <w:tcW w:w="1246" w:type="dxa"/>
          </w:tcPr>
          <w:p w14:paraId="0993EF1E" w14:textId="77777777" w:rsidR="007C3767" w:rsidRPr="00475AFC" w:rsidRDefault="007C3767" w:rsidP="007C3767">
            <w:pPr>
              <w:jc w:val="right"/>
              <w:rPr>
                <w:rFonts w:ascii="Arial" w:hAnsi="Arial" w:cs="Arial"/>
              </w:rPr>
            </w:pPr>
          </w:p>
        </w:tc>
      </w:tr>
      <w:tr w:rsidR="007C3767" w:rsidRPr="00475AFC" w14:paraId="7D4139C4" w14:textId="77777777" w:rsidTr="00E56C6B">
        <w:trPr>
          <w:cantSplit/>
        </w:trPr>
        <w:tc>
          <w:tcPr>
            <w:tcW w:w="438" w:type="dxa"/>
          </w:tcPr>
          <w:p w14:paraId="09DBF702" w14:textId="77777777" w:rsidR="007C3767" w:rsidRPr="00475AFC" w:rsidRDefault="007C3767" w:rsidP="007C37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79" w:type="dxa"/>
          </w:tcPr>
          <w:p w14:paraId="569FCE02" w14:textId="77777777" w:rsidR="007C3767" w:rsidRPr="00475AFC" w:rsidRDefault="007C3767" w:rsidP="007C3767">
            <w:pPr>
              <w:jc w:val="both"/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JA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  <w:r w:rsidRPr="00475AFC">
              <w:rPr>
                <w:rFonts w:ascii="Arial" w:hAnsi="Arial" w:cs="Arial"/>
                <w:b/>
              </w:rPr>
              <w:t xml:space="preserve"> </w:t>
            </w:r>
          </w:p>
          <w:p w14:paraId="4BAF0B1A" w14:textId="77777777" w:rsidR="007C3767" w:rsidRPr="00475AFC" w:rsidRDefault="007C3767" w:rsidP="007C3767">
            <w:pPr>
              <w:jc w:val="both"/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</w:rPr>
              <w:t>welche?.........................................................................................................................</w:t>
            </w:r>
          </w:p>
        </w:tc>
        <w:tc>
          <w:tcPr>
            <w:tcW w:w="1246" w:type="dxa"/>
          </w:tcPr>
          <w:p w14:paraId="1549BF43" w14:textId="77777777" w:rsidR="007C3767" w:rsidRPr="00475AFC" w:rsidRDefault="007C3767" w:rsidP="007C3767">
            <w:pPr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NEIN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</w:p>
          <w:p w14:paraId="493B2683" w14:textId="77777777" w:rsidR="007C3767" w:rsidRPr="00475AFC" w:rsidRDefault="007C3767" w:rsidP="007C3767">
            <w:pPr>
              <w:rPr>
                <w:rFonts w:ascii="Arial" w:hAnsi="Arial" w:cs="Arial"/>
                <w:b/>
              </w:rPr>
            </w:pPr>
          </w:p>
        </w:tc>
      </w:tr>
      <w:tr w:rsidR="007C3767" w:rsidRPr="00475AFC" w14:paraId="60E31945" w14:textId="77777777" w:rsidTr="00E56C6B">
        <w:trPr>
          <w:cantSplit/>
        </w:trPr>
        <w:tc>
          <w:tcPr>
            <w:tcW w:w="438" w:type="dxa"/>
          </w:tcPr>
          <w:p w14:paraId="4A520DA9" w14:textId="77777777" w:rsidR="007C3767" w:rsidRPr="00475AFC" w:rsidRDefault="007C3767" w:rsidP="007C37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79" w:type="dxa"/>
          </w:tcPr>
          <w:p w14:paraId="48E2F72B" w14:textId="77777777" w:rsidR="007C3767" w:rsidRPr="00475AFC" w:rsidRDefault="007C3767" w:rsidP="007C37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</w:tcPr>
          <w:p w14:paraId="4631003E" w14:textId="77777777" w:rsidR="007C3767" w:rsidRPr="00475AFC" w:rsidRDefault="007C3767" w:rsidP="007C3767">
            <w:pPr>
              <w:jc w:val="right"/>
              <w:rPr>
                <w:rFonts w:ascii="Arial" w:hAnsi="Arial" w:cs="Arial"/>
              </w:rPr>
            </w:pPr>
          </w:p>
        </w:tc>
      </w:tr>
      <w:tr w:rsidR="007C3767" w:rsidRPr="00475AFC" w14:paraId="3A89FE04" w14:textId="77777777" w:rsidTr="00E56C6B">
        <w:trPr>
          <w:cantSplit/>
        </w:trPr>
        <w:tc>
          <w:tcPr>
            <w:tcW w:w="438" w:type="dxa"/>
          </w:tcPr>
          <w:p w14:paraId="034D689A" w14:textId="77777777" w:rsidR="007C3767" w:rsidRPr="00475AFC" w:rsidRDefault="007C3767" w:rsidP="007C376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475AF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279" w:type="dxa"/>
          </w:tcPr>
          <w:p w14:paraId="4BB28B13" w14:textId="77777777" w:rsidR="007C3767" w:rsidRPr="00475AFC" w:rsidRDefault="007C3767" w:rsidP="007C3767">
            <w:pPr>
              <w:jc w:val="both"/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  <w:b/>
              </w:rPr>
              <w:t>Es liegen sonstige gesundheitliche Einschränkungen, Vorerkrankungen oder Auffälligkeiten vor:</w:t>
            </w:r>
          </w:p>
        </w:tc>
        <w:tc>
          <w:tcPr>
            <w:tcW w:w="1246" w:type="dxa"/>
          </w:tcPr>
          <w:p w14:paraId="1B8E3B69" w14:textId="77777777" w:rsidR="007C3767" w:rsidRPr="00475AFC" w:rsidRDefault="007C3767" w:rsidP="007C3767">
            <w:pPr>
              <w:jc w:val="right"/>
              <w:rPr>
                <w:rFonts w:ascii="Arial" w:hAnsi="Arial" w:cs="Arial"/>
              </w:rPr>
            </w:pPr>
          </w:p>
        </w:tc>
      </w:tr>
      <w:tr w:rsidR="007C3767" w:rsidRPr="00475AFC" w14:paraId="3F731B83" w14:textId="77777777" w:rsidTr="00E56C6B">
        <w:trPr>
          <w:cantSplit/>
        </w:trPr>
        <w:tc>
          <w:tcPr>
            <w:tcW w:w="438" w:type="dxa"/>
          </w:tcPr>
          <w:p w14:paraId="5AE2B53F" w14:textId="77777777" w:rsidR="007C3767" w:rsidRPr="00475AFC" w:rsidRDefault="007C3767" w:rsidP="007C3767">
            <w:pPr>
              <w:jc w:val="both"/>
              <w:rPr>
                <w:rFonts w:ascii="Arial" w:hAnsi="Arial" w:cs="Arial"/>
                <w:b/>
              </w:rPr>
            </w:pPr>
          </w:p>
          <w:p w14:paraId="46500AE7" w14:textId="77777777" w:rsidR="007C3767" w:rsidRPr="00475AFC" w:rsidRDefault="007C3767" w:rsidP="007C3767">
            <w:pPr>
              <w:jc w:val="both"/>
              <w:rPr>
                <w:rFonts w:ascii="Arial" w:hAnsi="Arial" w:cs="Arial"/>
                <w:b/>
              </w:rPr>
            </w:pPr>
          </w:p>
          <w:p w14:paraId="07BF11AB" w14:textId="77777777" w:rsidR="007C3767" w:rsidRPr="00475AFC" w:rsidRDefault="007C3767" w:rsidP="007C37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79" w:type="dxa"/>
          </w:tcPr>
          <w:p w14:paraId="4815871E" w14:textId="77777777" w:rsidR="007C3767" w:rsidRPr="00475AFC" w:rsidRDefault="007C3767" w:rsidP="007C3767">
            <w:pPr>
              <w:jc w:val="both"/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JA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  <w:r w:rsidRPr="00475AFC">
              <w:rPr>
                <w:rFonts w:ascii="Arial" w:hAnsi="Arial" w:cs="Arial"/>
                <w:b/>
              </w:rPr>
              <w:t xml:space="preserve">  </w:t>
            </w:r>
          </w:p>
          <w:p w14:paraId="7CED5400" w14:textId="77777777" w:rsidR="007C3767" w:rsidRPr="00475AFC" w:rsidRDefault="007C3767" w:rsidP="007C3767">
            <w:pPr>
              <w:jc w:val="both"/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</w:rPr>
              <w:t>welche?...................................................</w:t>
            </w:r>
            <w:r>
              <w:rPr>
                <w:rFonts w:ascii="Arial" w:hAnsi="Arial" w:cs="Arial"/>
              </w:rPr>
              <w:t>................................................</w:t>
            </w:r>
            <w:r w:rsidRPr="00475AFC">
              <w:rPr>
                <w:rFonts w:ascii="Arial" w:hAnsi="Arial" w:cs="Arial"/>
              </w:rPr>
              <w:t xml:space="preserve">........................     </w:t>
            </w:r>
          </w:p>
          <w:p w14:paraId="37BC767E" w14:textId="77777777" w:rsidR="007C3767" w:rsidRPr="00475AFC" w:rsidRDefault="007C3767" w:rsidP="007C37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46" w:type="dxa"/>
          </w:tcPr>
          <w:p w14:paraId="541A883A" w14:textId="77777777" w:rsidR="007C3767" w:rsidRDefault="007C3767" w:rsidP="007C3767">
            <w:pPr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NEIN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</w:p>
          <w:p w14:paraId="18E90BB7" w14:textId="77777777" w:rsidR="007C3767" w:rsidRPr="00475AFC" w:rsidRDefault="007C3767" w:rsidP="007C3767">
            <w:pPr>
              <w:rPr>
                <w:rFonts w:ascii="Arial" w:hAnsi="Arial" w:cs="Arial"/>
              </w:rPr>
            </w:pPr>
          </w:p>
        </w:tc>
      </w:tr>
      <w:tr w:rsidR="007C3767" w:rsidRPr="00475AFC" w14:paraId="5EFE74BE" w14:textId="77777777" w:rsidTr="00E56C6B">
        <w:trPr>
          <w:cantSplit/>
        </w:trPr>
        <w:tc>
          <w:tcPr>
            <w:tcW w:w="438" w:type="dxa"/>
          </w:tcPr>
          <w:p w14:paraId="3DF334A0" w14:textId="77777777" w:rsidR="007C3767" w:rsidRPr="00475AFC" w:rsidRDefault="007C3767" w:rsidP="007C376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475AF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279" w:type="dxa"/>
          </w:tcPr>
          <w:p w14:paraId="3636B544" w14:textId="77777777" w:rsidR="007C3767" w:rsidRPr="00475AFC" w:rsidRDefault="007C3767" w:rsidP="007C376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Besteht eine Schwangerschaft oder stillen Sie:</w:t>
            </w:r>
          </w:p>
        </w:tc>
        <w:tc>
          <w:tcPr>
            <w:tcW w:w="1246" w:type="dxa"/>
          </w:tcPr>
          <w:p w14:paraId="6BD4D50E" w14:textId="77777777" w:rsidR="007C3767" w:rsidRPr="00475AFC" w:rsidRDefault="007C3767" w:rsidP="007C3767">
            <w:pPr>
              <w:rPr>
                <w:rFonts w:ascii="Arial" w:hAnsi="Arial" w:cs="Arial"/>
                <w:b/>
              </w:rPr>
            </w:pPr>
          </w:p>
        </w:tc>
      </w:tr>
      <w:tr w:rsidR="007C3767" w:rsidRPr="00475AFC" w14:paraId="0857FA03" w14:textId="77777777" w:rsidTr="00E56C6B">
        <w:trPr>
          <w:cantSplit/>
        </w:trPr>
        <w:tc>
          <w:tcPr>
            <w:tcW w:w="438" w:type="dxa"/>
          </w:tcPr>
          <w:p w14:paraId="62D18433" w14:textId="77777777" w:rsidR="007C3767" w:rsidRPr="00475AFC" w:rsidRDefault="007C3767" w:rsidP="007C37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79" w:type="dxa"/>
          </w:tcPr>
          <w:p w14:paraId="1AC976F1" w14:textId="77777777" w:rsidR="007C3767" w:rsidRPr="00475AFC" w:rsidRDefault="007C3767" w:rsidP="007C3767">
            <w:pPr>
              <w:jc w:val="both"/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JA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</w:p>
        </w:tc>
        <w:tc>
          <w:tcPr>
            <w:tcW w:w="1246" w:type="dxa"/>
          </w:tcPr>
          <w:p w14:paraId="3DE4A9EF" w14:textId="77777777" w:rsidR="007C3767" w:rsidRPr="00475AFC" w:rsidRDefault="007C3767" w:rsidP="007C3767">
            <w:pPr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NEIN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</w:p>
        </w:tc>
      </w:tr>
    </w:tbl>
    <w:p w14:paraId="321F03CE" w14:textId="77777777" w:rsidR="008145FE" w:rsidRPr="00475AFC" w:rsidRDefault="008145FE" w:rsidP="00181D29">
      <w:pPr>
        <w:jc w:val="center"/>
        <w:rPr>
          <w:rFonts w:ascii="Arial" w:hAnsi="Arial" w:cs="Arial"/>
        </w:rPr>
      </w:pPr>
    </w:p>
    <w:p w14:paraId="6AE1D0F2" w14:textId="77777777" w:rsidR="001C38F2" w:rsidRDefault="00E61CAB" w:rsidP="001C38F2">
      <w:pPr>
        <w:pStyle w:val="Textkrper"/>
        <w:jc w:val="both"/>
        <w:rPr>
          <w:rFonts w:cs="Arial"/>
          <w:b/>
          <w:sz w:val="20"/>
          <w:szCs w:val="20"/>
        </w:rPr>
      </w:pPr>
      <w:r w:rsidRPr="001C38F2">
        <w:rPr>
          <w:rFonts w:cs="Arial"/>
          <w:b/>
          <w:sz w:val="20"/>
          <w:szCs w:val="20"/>
          <w:lang w:val="de-DE"/>
        </w:rPr>
        <w:t xml:space="preserve">Mit meiner Unterschrift bestätige ich, dass ich das Informationsblatt über die Impfung und das Einverständnisformular sorgfältig gelesen und verstanden habe. </w:t>
      </w:r>
      <w:r w:rsidR="008145FE" w:rsidRPr="001C38F2">
        <w:rPr>
          <w:rFonts w:cs="Arial"/>
          <w:b/>
          <w:sz w:val="20"/>
          <w:szCs w:val="20"/>
        </w:rPr>
        <w:t>Ich hatte die Möglichkeit</w:t>
      </w:r>
      <w:r w:rsidRPr="001C38F2">
        <w:rPr>
          <w:rFonts w:cs="Arial"/>
          <w:b/>
          <w:sz w:val="20"/>
          <w:szCs w:val="20"/>
        </w:rPr>
        <w:t>,</w:t>
      </w:r>
      <w:r w:rsidR="008145FE" w:rsidRPr="001C38F2">
        <w:rPr>
          <w:rFonts w:cs="Arial"/>
          <w:b/>
          <w:sz w:val="20"/>
          <w:szCs w:val="20"/>
        </w:rPr>
        <w:t xml:space="preserve"> mich über die geplante Impfung </w:t>
      </w:r>
      <w:r w:rsidR="00550348" w:rsidRPr="001C38F2">
        <w:rPr>
          <w:rFonts w:cs="Arial"/>
          <w:b/>
          <w:sz w:val="20"/>
          <w:szCs w:val="20"/>
        </w:rPr>
        <w:t xml:space="preserve">zu </w:t>
      </w:r>
      <w:r w:rsidR="008145FE" w:rsidRPr="001C38F2">
        <w:rPr>
          <w:rFonts w:cs="Arial"/>
          <w:b/>
          <w:sz w:val="20"/>
          <w:szCs w:val="20"/>
        </w:rPr>
        <w:t xml:space="preserve">informieren und </w:t>
      </w:r>
      <w:r w:rsidR="00550348" w:rsidRPr="001C38F2">
        <w:rPr>
          <w:rFonts w:cs="Arial"/>
          <w:b/>
          <w:sz w:val="20"/>
          <w:szCs w:val="20"/>
        </w:rPr>
        <w:t xml:space="preserve">mich </w:t>
      </w:r>
      <w:r w:rsidR="008145FE" w:rsidRPr="001C38F2">
        <w:rPr>
          <w:rFonts w:cs="Arial"/>
          <w:b/>
          <w:sz w:val="20"/>
          <w:szCs w:val="20"/>
        </w:rPr>
        <w:t>aufklären zu lassen.</w:t>
      </w:r>
    </w:p>
    <w:p w14:paraId="7419CF51" w14:textId="77777777" w:rsidR="00E61CAB" w:rsidRPr="001C38F2" w:rsidRDefault="00E61CAB" w:rsidP="001C38F2">
      <w:pPr>
        <w:pStyle w:val="Textkrper"/>
        <w:jc w:val="both"/>
        <w:rPr>
          <w:rFonts w:cs="Arial"/>
          <w:b/>
          <w:sz w:val="20"/>
          <w:szCs w:val="20"/>
        </w:rPr>
      </w:pPr>
      <w:r w:rsidRPr="001C38F2">
        <w:rPr>
          <w:rFonts w:cs="Arial"/>
          <w:b/>
          <w:sz w:val="20"/>
          <w:szCs w:val="20"/>
        </w:rPr>
        <w:t>Ich bin über Nutzen und Risiko der Impfung ausreichend aufgeklärt und benötige daher kein persönliches Gespräch, bzw. hatte ich Gelegenheit, offene Fragen mit der Impfärztin/dem Im</w:t>
      </w:r>
      <w:r w:rsidR="00D12D73">
        <w:rPr>
          <w:rFonts w:cs="Arial"/>
          <w:b/>
          <w:sz w:val="20"/>
          <w:szCs w:val="20"/>
        </w:rPr>
        <w:t>pf</w:t>
      </w:r>
      <w:r w:rsidRPr="001C38F2">
        <w:rPr>
          <w:rFonts w:cs="Arial"/>
          <w:b/>
          <w:sz w:val="20"/>
          <w:szCs w:val="20"/>
        </w:rPr>
        <w:t>arzt zu besprechen.</w:t>
      </w:r>
    </w:p>
    <w:p w14:paraId="1D335CED" w14:textId="77777777" w:rsidR="001C38F2" w:rsidRDefault="008145FE" w:rsidP="00D12D73">
      <w:pPr>
        <w:pStyle w:val="Textkrper"/>
        <w:jc w:val="both"/>
        <w:rPr>
          <w:rFonts w:cs="Arial"/>
          <w:b/>
          <w:sz w:val="20"/>
          <w:szCs w:val="20"/>
        </w:rPr>
      </w:pPr>
      <w:r w:rsidRPr="001C38F2">
        <w:rPr>
          <w:rFonts w:cs="Arial"/>
          <w:b/>
          <w:sz w:val="20"/>
          <w:szCs w:val="20"/>
        </w:rPr>
        <w:t xml:space="preserve">Meine Angaben sind richtig, </w:t>
      </w:r>
      <w:r w:rsidR="00066CA5" w:rsidRPr="001C38F2">
        <w:rPr>
          <w:rFonts w:cs="Arial"/>
          <w:b/>
          <w:sz w:val="20"/>
          <w:szCs w:val="20"/>
        </w:rPr>
        <w:t xml:space="preserve">ich </w:t>
      </w:r>
      <w:r w:rsidRPr="001C38F2">
        <w:rPr>
          <w:rFonts w:cs="Arial"/>
          <w:b/>
          <w:sz w:val="20"/>
          <w:szCs w:val="20"/>
        </w:rPr>
        <w:t>habe nichts verschwiegen.</w:t>
      </w:r>
      <w:r w:rsidR="00D12D73">
        <w:rPr>
          <w:rFonts w:cs="Arial"/>
          <w:b/>
          <w:sz w:val="20"/>
          <w:szCs w:val="20"/>
        </w:rPr>
        <w:t xml:space="preserve"> </w:t>
      </w:r>
      <w:r w:rsidRPr="001C38F2">
        <w:rPr>
          <w:rFonts w:cs="Arial"/>
          <w:b/>
          <w:sz w:val="20"/>
          <w:szCs w:val="20"/>
        </w:rPr>
        <w:t>Ich bin mit der Impfung einverstanden</w:t>
      </w:r>
      <w:r w:rsidR="00E61CAB" w:rsidRPr="001C38F2">
        <w:rPr>
          <w:rFonts w:cs="Arial"/>
          <w:b/>
          <w:sz w:val="20"/>
          <w:szCs w:val="20"/>
        </w:rPr>
        <w:t>.</w:t>
      </w:r>
      <w:r w:rsidR="00205962" w:rsidRPr="001C38F2">
        <w:rPr>
          <w:rFonts w:cs="Arial"/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center" w:tblpY="845"/>
        <w:tblW w:w="10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194"/>
      </w:tblGrid>
      <w:tr w:rsidR="00474004" w:rsidRPr="00475AFC" w14:paraId="4C9B754F" w14:textId="77777777" w:rsidTr="00474004">
        <w:trPr>
          <w:cantSplit/>
        </w:trPr>
        <w:tc>
          <w:tcPr>
            <w:tcW w:w="3828" w:type="dxa"/>
          </w:tcPr>
          <w:p w14:paraId="5680A55F" w14:textId="77777777" w:rsidR="00474004" w:rsidRPr="00475AFC" w:rsidRDefault="00474004" w:rsidP="00474004">
            <w:pPr>
              <w:rPr>
                <w:rFonts w:ascii="Arial" w:hAnsi="Arial" w:cs="Arial"/>
              </w:rPr>
            </w:pPr>
          </w:p>
          <w:p w14:paraId="20550CF9" w14:textId="77777777" w:rsidR="00474004" w:rsidRPr="00475AFC" w:rsidRDefault="00474004" w:rsidP="004740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………….……..…</w:t>
            </w:r>
            <w:r w:rsidRPr="00475AFC">
              <w:rPr>
                <w:rFonts w:ascii="Arial" w:hAnsi="Arial" w:cs="Arial"/>
                <w:b/>
              </w:rPr>
              <w:t>, am ...........</w:t>
            </w:r>
            <w:r>
              <w:rPr>
                <w:rFonts w:ascii="Arial" w:hAnsi="Arial" w:cs="Arial"/>
                <w:b/>
              </w:rPr>
              <w:t>............</w:t>
            </w:r>
            <w:r w:rsidRPr="00475AFC">
              <w:rPr>
                <w:rFonts w:ascii="Arial" w:hAnsi="Arial" w:cs="Arial"/>
                <w:b/>
              </w:rPr>
              <w:t>...</w:t>
            </w:r>
          </w:p>
        </w:tc>
        <w:tc>
          <w:tcPr>
            <w:tcW w:w="6194" w:type="dxa"/>
          </w:tcPr>
          <w:p w14:paraId="79DF6FAA" w14:textId="77777777" w:rsidR="00474004" w:rsidRPr="00475AFC" w:rsidRDefault="00474004" w:rsidP="00474004">
            <w:pPr>
              <w:jc w:val="center"/>
              <w:rPr>
                <w:rFonts w:ascii="Arial" w:hAnsi="Arial" w:cs="Arial"/>
              </w:rPr>
            </w:pPr>
          </w:p>
          <w:p w14:paraId="0BCBCA57" w14:textId="77777777" w:rsidR="00474004" w:rsidRPr="007A7A5C" w:rsidRDefault="00474004" w:rsidP="00474004">
            <w:pPr>
              <w:jc w:val="center"/>
              <w:rPr>
                <w:rFonts w:ascii="Arial" w:hAnsi="Arial" w:cs="Arial"/>
                <w:b/>
              </w:rPr>
            </w:pPr>
            <w:r w:rsidRPr="007A7A5C">
              <w:rPr>
                <w:rFonts w:ascii="Arial" w:hAnsi="Arial" w:cs="Arial"/>
                <w:b/>
              </w:rPr>
              <w:t>.........................................</w:t>
            </w:r>
            <w:r>
              <w:rPr>
                <w:rFonts w:ascii="Arial" w:hAnsi="Arial" w:cs="Arial"/>
                <w:b/>
              </w:rPr>
              <w:t>.................................</w:t>
            </w:r>
            <w:r w:rsidRPr="007A7A5C">
              <w:rPr>
                <w:rFonts w:ascii="Arial" w:hAnsi="Arial" w:cs="Arial"/>
                <w:b/>
              </w:rPr>
              <w:t>............................</w:t>
            </w:r>
          </w:p>
          <w:p w14:paraId="241E2F91" w14:textId="77777777" w:rsidR="00474004" w:rsidRDefault="00474004" w:rsidP="00474004">
            <w:pPr>
              <w:jc w:val="center"/>
              <w:rPr>
                <w:rFonts w:ascii="Arial" w:hAnsi="Arial" w:cs="Arial"/>
                <w:b/>
              </w:rPr>
            </w:pPr>
            <w:r w:rsidRPr="001C38F2">
              <w:rPr>
                <w:rFonts w:ascii="Arial" w:hAnsi="Arial" w:cs="Arial"/>
                <w:b/>
              </w:rPr>
              <w:t xml:space="preserve">Unterschrift </w:t>
            </w:r>
            <w:r>
              <w:rPr>
                <w:rFonts w:ascii="Arial" w:hAnsi="Arial" w:cs="Arial"/>
                <w:b/>
              </w:rPr>
              <w:t xml:space="preserve">des/der Kunden/Kundin bzw. </w:t>
            </w:r>
            <w:r w:rsidRPr="001C38F2">
              <w:rPr>
                <w:rFonts w:ascii="Arial" w:hAnsi="Arial" w:cs="Arial"/>
                <w:b/>
              </w:rPr>
              <w:t>des</w:t>
            </w:r>
            <w:r>
              <w:rPr>
                <w:rFonts w:ascii="Arial" w:hAnsi="Arial" w:cs="Arial"/>
                <w:b/>
              </w:rPr>
              <w:t>/der</w:t>
            </w:r>
          </w:p>
          <w:p w14:paraId="35139DDA" w14:textId="77777777" w:rsidR="00474004" w:rsidRPr="001C38F2" w:rsidRDefault="00474004" w:rsidP="00474004">
            <w:pPr>
              <w:jc w:val="center"/>
              <w:rPr>
                <w:rFonts w:ascii="Arial" w:hAnsi="Arial" w:cs="Arial"/>
              </w:rPr>
            </w:pPr>
            <w:r w:rsidRPr="001C38F2">
              <w:rPr>
                <w:rFonts w:ascii="Arial" w:hAnsi="Arial" w:cs="Arial"/>
                <w:b/>
              </w:rPr>
              <w:lastRenderedPageBreak/>
              <w:t xml:space="preserve"> mündigen Minderjährigen</w:t>
            </w:r>
            <w:r>
              <w:rPr>
                <w:rFonts w:ascii="Arial" w:hAnsi="Arial" w:cs="Arial"/>
                <w:b/>
              </w:rPr>
              <w:t xml:space="preserve"> ab dem vollendeten 14. Lj.</w:t>
            </w:r>
          </w:p>
        </w:tc>
      </w:tr>
    </w:tbl>
    <w:p w14:paraId="02F02B9F" w14:textId="77777777" w:rsidR="00452BF5" w:rsidRPr="007460AF" w:rsidRDefault="00452BF5" w:rsidP="00452BF5">
      <w:pPr>
        <w:pStyle w:val="Textkrper"/>
        <w:jc w:val="both"/>
        <w:rPr>
          <w:rFonts w:cs="Arial"/>
          <w:b/>
          <w:color w:val="000000"/>
          <w:sz w:val="20"/>
          <w:szCs w:val="20"/>
        </w:rPr>
      </w:pPr>
      <w:r w:rsidRPr="00966F26">
        <w:rPr>
          <w:rFonts w:cs="Arial"/>
          <w:b/>
          <w:color w:val="000000"/>
          <w:sz w:val="20"/>
          <w:szCs w:val="20"/>
        </w:rPr>
        <w:lastRenderedPageBreak/>
        <w:t>Ich bin mit der Datenübermittlung zum Zweck der Verrechnung und Dokumentation mit einem EDV-Programm einverstanden.</w:t>
      </w:r>
      <w:r>
        <w:rPr>
          <w:rFonts w:cs="Arial"/>
          <w:b/>
          <w:color w:val="000000"/>
          <w:sz w:val="20"/>
          <w:szCs w:val="20"/>
        </w:rPr>
        <w:t xml:space="preserve"> </w:t>
      </w:r>
      <w:r w:rsidRPr="007460AF">
        <w:rPr>
          <w:rFonts w:cs="Arial"/>
          <w:b/>
          <w:sz w:val="20"/>
          <w:szCs w:val="20"/>
        </w:rPr>
        <w:t xml:space="preserve">Allgemeine Informationen der mir zustehenden Rechte nach DSGVO unter </w:t>
      </w:r>
      <w:hyperlink r:id="rId7" w:history="1">
        <w:r w:rsidRPr="007460AF">
          <w:rPr>
            <w:rStyle w:val="Hyperlink"/>
            <w:rFonts w:cs="Arial"/>
            <w:b/>
            <w:sz w:val="20"/>
            <w:szCs w:val="20"/>
          </w:rPr>
          <w:t>https://datenschutz.stmk.gv.at</w:t>
        </w:r>
      </w:hyperlink>
    </w:p>
    <w:p w14:paraId="52C63705" w14:textId="77777777" w:rsidR="00402951" w:rsidRDefault="00402951" w:rsidP="008145FE">
      <w:pPr>
        <w:jc w:val="center"/>
      </w:pPr>
    </w:p>
    <w:p w14:paraId="1939A6DE" w14:textId="77777777" w:rsidR="008B4984" w:rsidRDefault="008B4984" w:rsidP="00B35A7A">
      <w:pPr>
        <w:rPr>
          <w:rFonts w:ascii="Arial" w:hAnsi="Arial" w:cs="Arial"/>
          <w:sz w:val="28"/>
          <w:szCs w:val="28"/>
        </w:rPr>
      </w:pPr>
    </w:p>
    <w:p w14:paraId="53C35A47" w14:textId="77777777" w:rsidR="008B4984" w:rsidRDefault="008B4984" w:rsidP="00B35A7A">
      <w:pPr>
        <w:rPr>
          <w:rFonts w:ascii="Arial" w:hAnsi="Arial" w:cs="Arial"/>
          <w:sz w:val="28"/>
          <w:szCs w:val="28"/>
        </w:rPr>
      </w:pPr>
    </w:p>
    <w:p w14:paraId="086B4883" w14:textId="77777777" w:rsidR="00402951" w:rsidRPr="001C38F2" w:rsidRDefault="00E506B7" w:rsidP="00B35A7A">
      <w:pPr>
        <w:rPr>
          <w:rFonts w:ascii="Arial" w:hAnsi="Arial" w:cs="Arial"/>
          <w:sz w:val="28"/>
          <w:szCs w:val="28"/>
        </w:rPr>
      </w:pPr>
      <w:r w:rsidRPr="001C38F2">
        <w:rPr>
          <w:rFonts w:ascii="Arial" w:hAnsi="Arial" w:cs="Arial"/>
          <w:sz w:val="28"/>
          <w:szCs w:val="28"/>
        </w:rPr>
        <w:t>Anmerkung des Impfarztes/ der Impfärztin:</w:t>
      </w:r>
    </w:p>
    <w:p w14:paraId="16C98097" w14:textId="77777777" w:rsidR="001C38F2" w:rsidRDefault="001C38F2" w:rsidP="00B35A7A">
      <w:pPr>
        <w:rPr>
          <w:rFonts w:ascii="Arial" w:hAnsi="Arial" w:cs="Arial"/>
        </w:rPr>
      </w:pPr>
    </w:p>
    <w:p w14:paraId="4B56E0C5" w14:textId="77777777" w:rsidR="001C38F2" w:rsidRDefault="001C38F2" w:rsidP="00B35A7A">
      <w:pPr>
        <w:rPr>
          <w:rFonts w:ascii="Arial" w:hAnsi="Arial" w:cs="Arial"/>
        </w:rPr>
      </w:pPr>
    </w:p>
    <w:p w14:paraId="5EF9BD15" w14:textId="77777777" w:rsidR="001C38F2" w:rsidRDefault="001C38F2" w:rsidP="00B35A7A">
      <w:pPr>
        <w:rPr>
          <w:rFonts w:ascii="Arial" w:hAnsi="Arial" w:cs="Arial"/>
        </w:rPr>
      </w:pPr>
    </w:p>
    <w:p w14:paraId="2DD7AE77" w14:textId="77777777" w:rsidR="001C38F2" w:rsidRDefault="001C38F2" w:rsidP="00B35A7A">
      <w:pPr>
        <w:rPr>
          <w:rFonts w:ascii="Arial" w:hAnsi="Arial" w:cs="Arial"/>
        </w:rPr>
      </w:pPr>
    </w:p>
    <w:p w14:paraId="464CCAEB" w14:textId="77777777" w:rsidR="001C38F2" w:rsidRDefault="001C38F2" w:rsidP="00B35A7A">
      <w:pPr>
        <w:rPr>
          <w:rFonts w:ascii="Arial" w:hAnsi="Arial" w:cs="Arial"/>
        </w:rPr>
      </w:pPr>
    </w:p>
    <w:p w14:paraId="0B118259" w14:textId="77777777" w:rsidR="001C38F2" w:rsidRDefault="001C38F2" w:rsidP="00B35A7A">
      <w:pPr>
        <w:rPr>
          <w:rFonts w:ascii="Arial" w:hAnsi="Arial" w:cs="Arial"/>
        </w:rPr>
      </w:pPr>
    </w:p>
    <w:p w14:paraId="39C2562A" w14:textId="77777777" w:rsidR="001C38F2" w:rsidRDefault="001C38F2" w:rsidP="00B35A7A">
      <w:pPr>
        <w:rPr>
          <w:rFonts w:ascii="Arial" w:hAnsi="Arial" w:cs="Arial"/>
        </w:rPr>
      </w:pPr>
    </w:p>
    <w:p w14:paraId="6F706E2F" w14:textId="77777777" w:rsidR="001C38F2" w:rsidRDefault="001C38F2" w:rsidP="00B35A7A">
      <w:pPr>
        <w:rPr>
          <w:rFonts w:ascii="Arial" w:hAnsi="Arial" w:cs="Arial"/>
        </w:rPr>
      </w:pPr>
    </w:p>
    <w:p w14:paraId="473FF49D" w14:textId="77777777" w:rsidR="001C38F2" w:rsidRDefault="001C38F2" w:rsidP="00B35A7A">
      <w:pPr>
        <w:rPr>
          <w:rFonts w:ascii="Arial" w:hAnsi="Arial" w:cs="Arial"/>
        </w:rPr>
      </w:pPr>
    </w:p>
    <w:p w14:paraId="7B980878" w14:textId="77777777" w:rsidR="001C38F2" w:rsidRDefault="001C38F2" w:rsidP="00B35A7A">
      <w:pPr>
        <w:rPr>
          <w:rFonts w:ascii="Arial" w:hAnsi="Arial" w:cs="Arial"/>
        </w:rPr>
      </w:pPr>
    </w:p>
    <w:p w14:paraId="1289D0D8" w14:textId="77777777" w:rsidR="001C38F2" w:rsidRDefault="001C38F2" w:rsidP="00B35A7A">
      <w:pPr>
        <w:rPr>
          <w:rFonts w:ascii="Arial" w:hAnsi="Arial" w:cs="Arial"/>
        </w:rPr>
      </w:pPr>
    </w:p>
    <w:p w14:paraId="4C1D9BA6" w14:textId="77777777" w:rsidR="001C38F2" w:rsidRDefault="001C38F2" w:rsidP="00B35A7A">
      <w:pPr>
        <w:rPr>
          <w:rFonts w:ascii="Arial" w:hAnsi="Arial" w:cs="Arial"/>
        </w:rPr>
      </w:pPr>
    </w:p>
    <w:p w14:paraId="26E91D73" w14:textId="77777777" w:rsidR="001C38F2" w:rsidRDefault="001C38F2" w:rsidP="00B35A7A">
      <w:pPr>
        <w:rPr>
          <w:rFonts w:ascii="Arial" w:hAnsi="Arial" w:cs="Arial"/>
        </w:rPr>
      </w:pPr>
    </w:p>
    <w:p w14:paraId="581B9F11" w14:textId="77777777" w:rsidR="001C38F2" w:rsidRDefault="001C38F2" w:rsidP="00B35A7A">
      <w:pPr>
        <w:rPr>
          <w:rFonts w:ascii="Arial" w:hAnsi="Arial" w:cs="Arial"/>
        </w:rPr>
      </w:pPr>
    </w:p>
    <w:p w14:paraId="36B2244C" w14:textId="77777777" w:rsidR="001C38F2" w:rsidRDefault="001C38F2" w:rsidP="00B35A7A">
      <w:pPr>
        <w:rPr>
          <w:rFonts w:ascii="Arial" w:hAnsi="Arial" w:cs="Arial"/>
        </w:rPr>
      </w:pPr>
    </w:p>
    <w:p w14:paraId="6B273845" w14:textId="77777777" w:rsidR="001C38F2" w:rsidRDefault="001C38F2" w:rsidP="00B35A7A">
      <w:pPr>
        <w:rPr>
          <w:rFonts w:ascii="Arial" w:hAnsi="Arial" w:cs="Arial"/>
        </w:rPr>
      </w:pPr>
    </w:p>
    <w:p w14:paraId="5AA6A5E7" w14:textId="77777777" w:rsidR="001C38F2" w:rsidRDefault="001C38F2" w:rsidP="00B35A7A">
      <w:pPr>
        <w:rPr>
          <w:rFonts w:ascii="Arial" w:hAnsi="Arial" w:cs="Arial"/>
        </w:rPr>
      </w:pPr>
    </w:p>
    <w:p w14:paraId="46376C0E" w14:textId="77777777" w:rsidR="001C38F2" w:rsidRDefault="001C38F2" w:rsidP="00B35A7A">
      <w:pPr>
        <w:rPr>
          <w:rFonts w:ascii="Arial" w:hAnsi="Arial" w:cs="Arial"/>
        </w:rPr>
      </w:pPr>
    </w:p>
    <w:p w14:paraId="57392675" w14:textId="77777777" w:rsidR="001C38F2" w:rsidRDefault="001C38F2" w:rsidP="00B35A7A">
      <w:pPr>
        <w:rPr>
          <w:rFonts w:ascii="Arial" w:hAnsi="Arial" w:cs="Arial"/>
        </w:rPr>
      </w:pPr>
    </w:p>
    <w:p w14:paraId="46853A62" w14:textId="77777777" w:rsidR="001C38F2" w:rsidRDefault="001C38F2" w:rsidP="00B35A7A">
      <w:pPr>
        <w:rPr>
          <w:rFonts w:ascii="Arial" w:hAnsi="Arial" w:cs="Arial"/>
        </w:rPr>
      </w:pPr>
    </w:p>
    <w:p w14:paraId="001DA051" w14:textId="77777777" w:rsidR="001C38F2" w:rsidRDefault="001C38F2" w:rsidP="00B35A7A">
      <w:pPr>
        <w:rPr>
          <w:rFonts w:ascii="Arial" w:hAnsi="Arial" w:cs="Arial"/>
        </w:rPr>
      </w:pPr>
    </w:p>
    <w:p w14:paraId="0B9BE752" w14:textId="77777777" w:rsidR="001C38F2" w:rsidRDefault="001C38F2" w:rsidP="00B35A7A">
      <w:pPr>
        <w:rPr>
          <w:rFonts w:ascii="Arial" w:hAnsi="Arial" w:cs="Arial"/>
        </w:rPr>
      </w:pPr>
    </w:p>
    <w:p w14:paraId="7705E87D" w14:textId="77777777" w:rsidR="001C38F2" w:rsidRDefault="001C38F2" w:rsidP="00B35A7A">
      <w:pPr>
        <w:rPr>
          <w:rFonts w:ascii="Arial" w:hAnsi="Arial" w:cs="Arial"/>
        </w:rPr>
      </w:pPr>
    </w:p>
    <w:p w14:paraId="38B4F85D" w14:textId="77777777" w:rsidR="001C38F2" w:rsidRDefault="001C38F2" w:rsidP="00B35A7A">
      <w:pPr>
        <w:rPr>
          <w:rFonts w:ascii="Arial" w:hAnsi="Arial" w:cs="Arial"/>
        </w:rPr>
      </w:pPr>
    </w:p>
    <w:p w14:paraId="11A8E72C" w14:textId="77777777" w:rsidR="001C38F2" w:rsidRDefault="001C38F2" w:rsidP="00B35A7A">
      <w:pPr>
        <w:rPr>
          <w:rFonts w:ascii="Arial" w:hAnsi="Arial" w:cs="Arial"/>
        </w:rPr>
      </w:pPr>
    </w:p>
    <w:p w14:paraId="17B93F3B" w14:textId="77777777" w:rsidR="001C38F2" w:rsidRDefault="001C38F2" w:rsidP="00B35A7A">
      <w:pPr>
        <w:rPr>
          <w:rFonts w:ascii="Arial" w:hAnsi="Arial" w:cs="Arial"/>
        </w:rPr>
      </w:pPr>
    </w:p>
    <w:p w14:paraId="38BB6F69" w14:textId="77777777" w:rsidR="001C38F2" w:rsidRDefault="001C38F2" w:rsidP="00B35A7A">
      <w:pPr>
        <w:rPr>
          <w:rFonts w:ascii="Arial" w:hAnsi="Arial" w:cs="Arial"/>
        </w:rPr>
      </w:pPr>
    </w:p>
    <w:p w14:paraId="09ADD2BC" w14:textId="77777777" w:rsidR="001C38F2" w:rsidRDefault="001C38F2" w:rsidP="00B35A7A">
      <w:pPr>
        <w:rPr>
          <w:rFonts w:ascii="Arial" w:hAnsi="Arial" w:cs="Arial"/>
        </w:rPr>
      </w:pPr>
    </w:p>
    <w:p w14:paraId="6C7A23A0" w14:textId="77777777" w:rsidR="001C38F2" w:rsidRDefault="001C38F2" w:rsidP="00B35A7A">
      <w:pPr>
        <w:rPr>
          <w:rFonts w:ascii="Arial" w:hAnsi="Arial" w:cs="Arial"/>
        </w:rPr>
      </w:pPr>
    </w:p>
    <w:p w14:paraId="24B5AD35" w14:textId="77777777" w:rsidR="001C38F2" w:rsidRDefault="001C38F2" w:rsidP="00B35A7A">
      <w:pPr>
        <w:rPr>
          <w:rFonts w:ascii="Arial" w:hAnsi="Arial" w:cs="Arial"/>
        </w:rPr>
      </w:pPr>
    </w:p>
    <w:p w14:paraId="68C29C4C" w14:textId="77777777" w:rsidR="001C38F2" w:rsidRDefault="001C38F2" w:rsidP="00B35A7A">
      <w:pPr>
        <w:rPr>
          <w:rFonts w:ascii="Arial" w:hAnsi="Arial" w:cs="Arial"/>
        </w:rPr>
      </w:pPr>
    </w:p>
    <w:p w14:paraId="0CF30BD8" w14:textId="77777777" w:rsidR="001C38F2" w:rsidRDefault="001C38F2" w:rsidP="00B35A7A">
      <w:pPr>
        <w:rPr>
          <w:rFonts w:ascii="Arial" w:hAnsi="Arial" w:cs="Arial"/>
        </w:rPr>
      </w:pPr>
    </w:p>
    <w:p w14:paraId="631A1716" w14:textId="77777777" w:rsidR="001C38F2" w:rsidRDefault="001C38F2" w:rsidP="00B35A7A">
      <w:pPr>
        <w:rPr>
          <w:rFonts w:ascii="Arial" w:hAnsi="Arial" w:cs="Arial"/>
        </w:rPr>
      </w:pPr>
    </w:p>
    <w:p w14:paraId="7AF49AFA" w14:textId="77777777" w:rsidR="001C38F2" w:rsidRDefault="001C38F2" w:rsidP="00B35A7A">
      <w:pPr>
        <w:rPr>
          <w:rFonts w:ascii="Arial" w:hAnsi="Arial" w:cs="Arial"/>
        </w:rPr>
      </w:pPr>
    </w:p>
    <w:p w14:paraId="14EA6FEB" w14:textId="77777777" w:rsidR="001C38F2" w:rsidRDefault="001C38F2" w:rsidP="00B35A7A">
      <w:pPr>
        <w:rPr>
          <w:rFonts w:ascii="Arial" w:hAnsi="Arial" w:cs="Arial"/>
        </w:rPr>
      </w:pPr>
    </w:p>
    <w:p w14:paraId="00D45108" w14:textId="77777777" w:rsidR="001C38F2" w:rsidRDefault="001C38F2" w:rsidP="00B35A7A">
      <w:pPr>
        <w:rPr>
          <w:rFonts w:ascii="Arial" w:hAnsi="Arial" w:cs="Arial"/>
        </w:rPr>
      </w:pPr>
    </w:p>
    <w:p w14:paraId="6C355E65" w14:textId="77777777" w:rsidR="001C38F2" w:rsidRDefault="001C38F2" w:rsidP="00B35A7A">
      <w:pPr>
        <w:rPr>
          <w:rFonts w:ascii="Arial" w:hAnsi="Arial" w:cs="Arial"/>
        </w:rPr>
      </w:pPr>
    </w:p>
    <w:p w14:paraId="56733543" w14:textId="77777777" w:rsidR="001C38F2" w:rsidRDefault="001C38F2" w:rsidP="00B35A7A">
      <w:pPr>
        <w:rPr>
          <w:rFonts w:ascii="Arial" w:hAnsi="Arial" w:cs="Arial"/>
        </w:rPr>
      </w:pPr>
    </w:p>
    <w:p w14:paraId="1CCF385D" w14:textId="77777777" w:rsidR="001C38F2" w:rsidRPr="001C38F2" w:rsidRDefault="001C38F2" w:rsidP="00B35A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</w:t>
      </w:r>
      <w:r w:rsidRPr="001C38F2">
        <w:rPr>
          <w:rFonts w:ascii="Arial" w:hAnsi="Arial" w:cs="Arial"/>
          <w:sz w:val="28"/>
          <w:szCs w:val="28"/>
        </w:rPr>
        <w:t>....................................................................................................</w:t>
      </w:r>
    </w:p>
    <w:p w14:paraId="54B20646" w14:textId="77777777" w:rsidR="001C38F2" w:rsidRPr="001C38F2" w:rsidRDefault="001C38F2" w:rsidP="00B35A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Datum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C38F2">
        <w:rPr>
          <w:rFonts w:ascii="Arial" w:hAnsi="Arial" w:cs="Arial"/>
          <w:sz w:val="28"/>
          <w:szCs w:val="28"/>
        </w:rPr>
        <w:t>Unterschrift Impfarzt/Impfärztin</w:t>
      </w:r>
    </w:p>
    <w:p w14:paraId="4CA79800" w14:textId="77777777" w:rsidR="00DB2824" w:rsidRPr="001C38F2" w:rsidRDefault="005D33F6" w:rsidP="008145FE">
      <w:pPr>
        <w:jc w:val="center"/>
        <w:rPr>
          <w:sz w:val="28"/>
          <w:szCs w:val="28"/>
        </w:rPr>
      </w:pPr>
      <w:r w:rsidRPr="001C38F2">
        <w:rPr>
          <w:sz w:val="28"/>
          <w:szCs w:val="28"/>
        </w:rPr>
        <w:t xml:space="preserve"> </w:t>
      </w:r>
    </w:p>
    <w:sectPr w:rsidR="00DB2824" w:rsidRPr="001C38F2" w:rsidSect="00433537">
      <w:headerReference w:type="default" r:id="rId8"/>
      <w:footerReference w:type="default" r:id="rId9"/>
      <w:type w:val="continuous"/>
      <w:pgSz w:w="11907" w:h="16840" w:code="9"/>
      <w:pgMar w:top="426" w:right="1418" w:bottom="851" w:left="1418" w:header="426" w:footer="45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4587F" w14:textId="77777777" w:rsidR="003B7E4D" w:rsidRDefault="003B7E4D">
      <w:r>
        <w:separator/>
      </w:r>
    </w:p>
  </w:endnote>
  <w:endnote w:type="continuationSeparator" w:id="0">
    <w:p w14:paraId="560FBE23" w14:textId="77777777" w:rsidR="003B7E4D" w:rsidRDefault="003B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B0F7" w14:textId="77777777" w:rsidR="00E61CAB" w:rsidRDefault="00E61CAB">
    <w:pPr>
      <w:pStyle w:val="Fuzeile"/>
    </w:pPr>
    <w:r>
      <w:t>Elternbrief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F1968" w14:textId="77777777" w:rsidR="003B7E4D" w:rsidRDefault="003B7E4D">
      <w:r>
        <w:separator/>
      </w:r>
    </w:p>
  </w:footnote>
  <w:footnote w:type="continuationSeparator" w:id="0">
    <w:p w14:paraId="01F610A5" w14:textId="77777777" w:rsidR="003B7E4D" w:rsidRDefault="003B7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C3C79" w14:textId="77777777" w:rsidR="00E61CAB" w:rsidRDefault="00E61CAB">
    <w:pPr>
      <w:framePr w:w="561" w:h="147" w:hSpace="142" w:wrap="auto" w:vAnchor="page" w:hAnchor="page" w:x="423" w:y="5696"/>
      <w:rPr>
        <w:sz w:val="2"/>
      </w:rPr>
    </w:pPr>
    <w:r>
      <w:t>__</w:t>
    </w:r>
  </w:p>
  <w:p w14:paraId="7FD8A4F3" w14:textId="77777777" w:rsidR="00E61CAB" w:rsidRDefault="00E61CAB" w:rsidP="008145FE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074A"/>
    <w:multiLevelType w:val="hybridMultilevel"/>
    <w:tmpl w:val="C5F25E8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D476F"/>
    <w:multiLevelType w:val="hybridMultilevel"/>
    <w:tmpl w:val="80687D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64AAE"/>
    <w:multiLevelType w:val="hybridMultilevel"/>
    <w:tmpl w:val="9510EA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A5"/>
    <w:rsid w:val="00007FC8"/>
    <w:rsid w:val="000530E1"/>
    <w:rsid w:val="00053170"/>
    <w:rsid w:val="0005324C"/>
    <w:rsid w:val="00066CA5"/>
    <w:rsid w:val="00075726"/>
    <w:rsid w:val="00083C22"/>
    <w:rsid w:val="00090D66"/>
    <w:rsid w:val="0009237D"/>
    <w:rsid w:val="000A3E85"/>
    <w:rsid w:val="000C2A6D"/>
    <w:rsid w:val="000E3389"/>
    <w:rsid w:val="000E6A21"/>
    <w:rsid w:val="001569D7"/>
    <w:rsid w:val="00161E0A"/>
    <w:rsid w:val="00165001"/>
    <w:rsid w:val="00181D29"/>
    <w:rsid w:val="00183075"/>
    <w:rsid w:val="00197195"/>
    <w:rsid w:val="001A09FE"/>
    <w:rsid w:val="001B19A0"/>
    <w:rsid w:val="001B777A"/>
    <w:rsid w:val="001C38F2"/>
    <w:rsid w:val="001C3CFC"/>
    <w:rsid w:val="002035EE"/>
    <w:rsid w:val="00205962"/>
    <w:rsid w:val="00226A9C"/>
    <w:rsid w:val="00227CC9"/>
    <w:rsid w:val="002311DE"/>
    <w:rsid w:val="00243674"/>
    <w:rsid w:val="0027393D"/>
    <w:rsid w:val="002A0848"/>
    <w:rsid w:val="002A219C"/>
    <w:rsid w:val="002B27BA"/>
    <w:rsid w:val="002B2955"/>
    <w:rsid w:val="002B7C06"/>
    <w:rsid w:val="002C340D"/>
    <w:rsid w:val="002C408C"/>
    <w:rsid w:val="002F7B8D"/>
    <w:rsid w:val="00302324"/>
    <w:rsid w:val="00314E77"/>
    <w:rsid w:val="003176DA"/>
    <w:rsid w:val="00331276"/>
    <w:rsid w:val="00333D59"/>
    <w:rsid w:val="003373D8"/>
    <w:rsid w:val="00353D29"/>
    <w:rsid w:val="00376E79"/>
    <w:rsid w:val="00380134"/>
    <w:rsid w:val="0039766D"/>
    <w:rsid w:val="003A079B"/>
    <w:rsid w:val="003B203D"/>
    <w:rsid w:val="003B7E4D"/>
    <w:rsid w:val="003C1B1D"/>
    <w:rsid w:val="003F3AB1"/>
    <w:rsid w:val="00402951"/>
    <w:rsid w:val="00433537"/>
    <w:rsid w:val="00452BF5"/>
    <w:rsid w:val="0046016C"/>
    <w:rsid w:val="00474004"/>
    <w:rsid w:val="00475AFC"/>
    <w:rsid w:val="004844F5"/>
    <w:rsid w:val="00492144"/>
    <w:rsid w:val="004A60DB"/>
    <w:rsid w:val="004B40C0"/>
    <w:rsid w:val="004D3701"/>
    <w:rsid w:val="0052042A"/>
    <w:rsid w:val="005251A2"/>
    <w:rsid w:val="00537E01"/>
    <w:rsid w:val="0054604C"/>
    <w:rsid w:val="00550348"/>
    <w:rsid w:val="00555417"/>
    <w:rsid w:val="00557EDC"/>
    <w:rsid w:val="005908E6"/>
    <w:rsid w:val="005D33F6"/>
    <w:rsid w:val="005E613F"/>
    <w:rsid w:val="005F1BE0"/>
    <w:rsid w:val="005F21AE"/>
    <w:rsid w:val="00600705"/>
    <w:rsid w:val="0060130A"/>
    <w:rsid w:val="006577C6"/>
    <w:rsid w:val="00697210"/>
    <w:rsid w:val="006E2691"/>
    <w:rsid w:val="007065F8"/>
    <w:rsid w:val="00724D31"/>
    <w:rsid w:val="00725F01"/>
    <w:rsid w:val="00744D13"/>
    <w:rsid w:val="00745962"/>
    <w:rsid w:val="00762607"/>
    <w:rsid w:val="0076666F"/>
    <w:rsid w:val="00766E6E"/>
    <w:rsid w:val="0079439F"/>
    <w:rsid w:val="007A7A5C"/>
    <w:rsid w:val="007C3767"/>
    <w:rsid w:val="007E7760"/>
    <w:rsid w:val="007F5BED"/>
    <w:rsid w:val="008145FE"/>
    <w:rsid w:val="00833CD9"/>
    <w:rsid w:val="00845D2F"/>
    <w:rsid w:val="00853B0D"/>
    <w:rsid w:val="008541CD"/>
    <w:rsid w:val="00861817"/>
    <w:rsid w:val="0087416D"/>
    <w:rsid w:val="008B02E7"/>
    <w:rsid w:val="008B4984"/>
    <w:rsid w:val="008C4350"/>
    <w:rsid w:val="008D4CE8"/>
    <w:rsid w:val="008E4A0D"/>
    <w:rsid w:val="00923AD0"/>
    <w:rsid w:val="009706C3"/>
    <w:rsid w:val="00972530"/>
    <w:rsid w:val="009725F4"/>
    <w:rsid w:val="009A3D37"/>
    <w:rsid w:val="009B4F59"/>
    <w:rsid w:val="009C3721"/>
    <w:rsid w:val="009D7FC7"/>
    <w:rsid w:val="009E0374"/>
    <w:rsid w:val="009F1D6E"/>
    <w:rsid w:val="00A24873"/>
    <w:rsid w:val="00A33E8C"/>
    <w:rsid w:val="00A60A42"/>
    <w:rsid w:val="00A65CDE"/>
    <w:rsid w:val="00A746A3"/>
    <w:rsid w:val="00A8025D"/>
    <w:rsid w:val="00A94628"/>
    <w:rsid w:val="00A95919"/>
    <w:rsid w:val="00AD07D4"/>
    <w:rsid w:val="00AE1581"/>
    <w:rsid w:val="00B34543"/>
    <w:rsid w:val="00B35A7A"/>
    <w:rsid w:val="00B446FA"/>
    <w:rsid w:val="00B92134"/>
    <w:rsid w:val="00BA4E36"/>
    <w:rsid w:val="00BB0F65"/>
    <w:rsid w:val="00BB162B"/>
    <w:rsid w:val="00BE3346"/>
    <w:rsid w:val="00BF1BCF"/>
    <w:rsid w:val="00C11CE9"/>
    <w:rsid w:val="00C23283"/>
    <w:rsid w:val="00C73C2A"/>
    <w:rsid w:val="00C76C58"/>
    <w:rsid w:val="00CE4CCB"/>
    <w:rsid w:val="00CE4FEB"/>
    <w:rsid w:val="00D12D73"/>
    <w:rsid w:val="00D50302"/>
    <w:rsid w:val="00D54899"/>
    <w:rsid w:val="00D60512"/>
    <w:rsid w:val="00D61EFF"/>
    <w:rsid w:val="00D93193"/>
    <w:rsid w:val="00D9540A"/>
    <w:rsid w:val="00DB2824"/>
    <w:rsid w:val="00DC3736"/>
    <w:rsid w:val="00DC66A3"/>
    <w:rsid w:val="00DD194C"/>
    <w:rsid w:val="00DE0188"/>
    <w:rsid w:val="00E506B7"/>
    <w:rsid w:val="00E56C6B"/>
    <w:rsid w:val="00E61CAB"/>
    <w:rsid w:val="00E82299"/>
    <w:rsid w:val="00E97CE2"/>
    <w:rsid w:val="00ED6BC9"/>
    <w:rsid w:val="00EF40C1"/>
    <w:rsid w:val="00F05DF4"/>
    <w:rsid w:val="00F07A48"/>
    <w:rsid w:val="00F348BB"/>
    <w:rsid w:val="00F41EE7"/>
    <w:rsid w:val="00F471F2"/>
    <w:rsid w:val="00F76BB5"/>
    <w:rsid w:val="00FC10D6"/>
    <w:rsid w:val="00FC2B05"/>
    <w:rsid w:val="00FC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0B29303"/>
  <w15:chartTrackingRefBased/>
  <w15:docId w15:val="{F2B223E4-BD1E-4951-9B74-64CCC09E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3127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de-DE" w:eastAsia="de-DE"/>
    </w:rPr>
  </w:style>
  <w:style w:type="paragraph" w:styleId="berschrift1">
    <w:name w:val="heading 1"/>
    <w:basedOn w:val="Standard"/>
    <w:next w:val="Standard"/>
    <w:qFormat/>
    <w:rsid w:val="008145FE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 Narrow" w:hAnsi="Arial Narrow"/>
      <w:b/>
      <w:sz w:val="28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331276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331276"/>
    <w:pPr>
      <w:tabs>
        <w:tab w:val="center" w:pos="4536"/>
        <w:tab w:val="right" w:pos="9072"/>
      </w:tabs>
    </w:pPr>
  </w:style>
  <w:style w:type="paragraph" w:customStyle="1" w:styleId="Text">
    <w:name w:val="Text"/>
    <w:basedOn w:val="Standard"/>
    <w:rsid w:val="00331276"/>
    <w:pPr>
      <w:spacing w:after="160" w:line="300" w:lineRule="exact"/>
      <w:ind w:left="-85"/>
    </w:pPr>
    <w:rPr>
      <w:sz w:val="22"/>
    </w:rPr>
  </w:style>
  <w:style w:type="paragraph" w:customStyle="1" w:styleId="Kopfzeile1">
    <w:name w:val="Kopfzeile1"/>
    <w:basedOn w:val="Standard"/>
    <w:rsid w:val="00331276"/>
    <w:pPr>
      <w:spacing w:before="180" w:after="160" w:line="300" w:lineRule="exact"/>
      <w:ind w:left="-85"/>
    </w:pPr>
    <w:rPr>
      <w:b/>
      <w:sz w:val="22"/>
    </w:rPr>
  </w:style>
  <w:style w:type="paragraph" w:customStyle="1" w:styleId="Blick">
    <w:name w:val="Blick"/>
    <w:basedOn w:val="Standard"/>
    <w:rsid w:val="00331276"/>
    <w:pPr>
      <w:spacing w:after="160" w:line="300" w:lineRule="exact"/>
      <w:ind w:left="199" w:hanging="284"/>
    </w:pPr>
    <w:rPr>
      <w:sz w:val="22"/>
    </w:rPr>
  </w:style>
  <w:style w:type="character" w:styleId="Seitenzahl">
    <w:name w:val="page number"/>
    <w:basedOn w:val="Absatz-Standardschriftart"/>
    <w:rsid w:val="00331276"/>
  </w:style>
  <w:style w:type="paragraph" w:styleId="Textkrper">
    <w:name w:val="Body Text"/>
    <w:basedOn w:val="Standard"/>
    <w:link w:val="TextkrperZchn"/>
    <w:rsid w:val="008145FE"/>
    <w:pPr>
      <w:overflowPunct/>
      <w:autoSpaceDE/>
      <w:autoSpaceDN/>
      <w:adjustRightInd/>
      <w:spacing w:after="120"/>
      <w:textAlignment w:val="auto"/>
    </w:pPr>
    <w:rPr>
      <w:rFonts w:ascii="Arial" w:hAnsi="Arial"/>
      <w:sz w:val="24"/>
      <w:szCs w:val="24"/>
      <w:lang w:val="de-AT"/>
    </w:rPr>
  </w:style>
  <w:style w:type="paragraph" w:styleId="Sprechblasentext">
    <w:name w:val="Balloon Text"/>
    <w:basedOn w:val="Standard"/>
    <w:link w:val="SprechblasentextZchn"/>
    <w:rsid w:val="004B40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B40C0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452BF5"/>
    <w:rPr>
      <w:rFonts w:ascii="Arial" w:hAnsi="Arial"/>
      <w:sz w:val="24"/>
      <w:szCs w:val="24"/>
      <w:lang w:val="de-AT"/>
    </w:rPr>
  </w:style>
  <w:style w:type="character" w:styleId="Hyperlink">
    <w:name w:val="Hyperlink"/>
    <w:uiPriority w:val="99"/>
    <w:unhideWhenUsed/>
    <w:rsid w:val="00452BF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atenschutz.stmk.gv.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asserm1\Eigene%20Dateien\Amt%20-%20intern\Elternbrief%2024%2011%202011%20(2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Elternbrief 24 11 2011 (2).dotx</Template>
  <TotalTime>0</TotalTime>
  <Pages>2</Pages>
  <Words>330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BEZIRKSHAUPTMANNSCHAFT WEIZ</vt:lpstr>
    </vt:vector>
  </TitlesOfParts>
  <Company>Bezirkshauptmannschaft Weiz</Company>
  <LinksUpToDate>false</LinksUpToDate>
  <CharactersWithSpaces>3754</CharactersWithSpaces>
  <SharedDoc>false</SharedDoc>
  <HLinks>
    <vt:vector size="6" baseType="variant">
      <vt:variant>
        <vt:i4>7733365</vt:i4>
      </vt:variant>
      <vt:variant>
        <vt:i4>2</vt:i4>
      </vt:variant>
      <vt:variant>
        <vt:i4>0</vt:i4>
      </vt:variant>
      <vt:variant>
        <vt:i4>5</vt:i4>
      </vt:variant>
      <vt:variant>
        <vt:lpwstr>https://datenschutz.stmk.gv.at/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BEZIRKSHAUPTMANNSCHAFT WEIZ</dc:title>
  <dc:subject/>
  <dc:creator>Landesstandard</dc:creator>
  <cp:keywords/>
  <cp:lastModifiedBy>Walcher Dennis</cp:lastModifiedBy>
  <cp:revision>2</cp:revision>
  <cp:lastPrinted>2019-01-30T08:09:00Z</cp:lastPrinted>
  <dcterms:created xsi:type="dcterms:W3CDTF">2025-04-14T06:27:00Z</dcterms:created>
  <dcterms:modified xsi:type="dcterms:W3CDTF">2025-04-14T06:27:00Z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